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4"/>
      </w:tblGrid>
      <w:tr w:rsidR="008D70B3" w14:paraId="3CA6231E" w14:textId="77777777" w:rsidTr="009054FF">
        <w:trPr>
          <w:trHeight w:val="516"/>
          <w:jc w:val="center"/>
        </w:trPr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Text4"/>
          <w:p w14:paraId="6241933A" w14:textId="77777777" w:rsidR="008D70B3" w:rsidRPr="00EC345C" w:rsidRDefault="009D4BE4">
            <w:pPr>
              <w:jc w:val="center"/>
              <w:rPr>
                <w:i/>
                <w:iCs/>
              </w:rPr>
            </w:pPr>
            <w:r w:rsidRPr="00EC345C">
              <w:rPr>
                <w:rFonts w:ascii="Myriad Pro" w:hAnsi="Myriad Pro" w:cs="Arial"/>
                <w:b/>
                <w:i/>
                <w:iCs/>
                <w:color w:val="808080"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PROJECT OWNER'S (ORGANIZATION) LOGO"/>
                  </w:textInput>
                </w:ffData>
              </w:fldChar>
            </w:r>
            <w:r w:rsidRPr="00EC345C">
              <w:rPr>
                <w:rFonts w:ascii="Myriad Pro" w:hAnsi="Myriad Pro" w:cs="Arial"/>
                <w:b/>
                <w:i/>
                <w:iCs/>
                <w:color w:val="808080"/>
                <w:sz w:val="20"/>
                <w:lang w:val="bs-Latn-BA"/>
              </w:rPr>
              <w:instrText xml:space="preserve"> FORMTEXT </w:instrText>
            </w:r>
            <w:r w:rsidRPr="00EC345C">
              <w:rPr>
                <w:rFonts w:ascii="Myriad Pro" w:hAnsi="Myriad Pro" w:cs="Arial"/>
                <w:b/>
                <w:i/>
                <w:iCs/>
                <w:color w:val="808080"/>
                <w:sz w:val="20"/>
                <w:lang w:val="bs-Latn-BA"/>
              </w:rPr>
            </w:r>
            <w:r w:rsidRPr="00EC345C">
              <w:rPr>
                <w:rFonts w:ascii="Myriad Pro" w:hAnsi="Myriad Pro" w:cs="Arial"/>
                <w:b/>
                <w:i/>
                <w:iCs/>
                <w:color w:val="808080"/>
                <w:sz w:val="20"/>
                <w:lang w:val="bs-Latn-BA"/>
              </w:rPr>
              <w:fldChar w:fldCharType="separate"/>
            </w:r>
            <w:r w:rsidRPr="00EC345C">
              <w:rPr>
                <w:rFonts w:ascii="Myriad Pro" w:hAnsi="Myriad Pro" w:cs="Arial"/>
                <w:b/>
                <w:i/>
                <w:iCs/>
                <w:noProof/>
                <w:color w:val="808080"/>
                <w:sz w:val="20"/>
                <w:lang w:val="bs-Latn-BA"/>
              </w:rPr>
              <w:t>PROJECT OWNER'S (ORGANIZATION) LOGO</w:t>
            </w:r>
            <w:r w:rsidRPr="00EC345C">
              <w:rPr>
                <w:rFonts w:ascii="Myriad Pro" w:hAnsi="Myriad Pro" w:cs="Arial"/>
                <w:b/>
                <w:i/>
                <w:iCs/>
                <w:color w:val="808080"/>
                <w:sz w:val="20"/>
                <w:lang w:val="bs-Latn-BA"/>
              </w:rPr>
              <w:fldChar w:fldCharType="end"/>
            </w:r>
            <w:bookmarkEnd w:id="0"/>
          </w:p>
        </w:tc>
      </w:tr>
    </w:tbl>
    <w:p w14:paraId="672A6659" w14:textId="77777777" w:rsidR="001F2B5E" w:rsidRDefault="001F2B5E" w:rsidP="00C57146">
      <w:pPr>
        <w:rPr>
          <w:rFonts w:ascii="Myriad Pro" w:hAnsi="Myriad Pro"/>
          <w:b/>
          <w:noProof/>
          <w:color w:val="005499"/>
          <w:sz w:val="24"/>
          <w:szCs w:val="24"/>
          <w:lang w:val="hr-HR"/>
        </w:rPr>
      </w:pPr>
    </w:p>
    <w:p w14:paraId="478A982D" w14:textId="77777777" w:rsidR="008D70B3" w:rsidRPr="00F36D3F" w:rsidRDefault="008D70B3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 w:rsidRPr="00F36D3F"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NAME OF ORGANIZATION</w: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 xml:space="preserve">: </w: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separate"/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__________</w: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end"/>
      </w:r>
    </w:p>
    <w:p w14:paraId="65CC38A1" w14:textId="77777777" w:rsidR="008D70B3" w:rsidRPr="00F36D3F" w:rsidRDefault="008D70B3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 w:rsidRPr="00F36D3F"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PROJECT TITLE</w: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 xml:space="preserve">: </w: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separate"/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__________</w: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end"/>
      </w:r>
    </w:p>
    <w:p w14:paraId="0A37501D" w14:textId="77777777" w:rsidR="008D70B3" w:rsidRPr="00F36D3F" w:rsidRDefault="008D70B3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</w:p>
    <w:p w14:paraId="0C2E4353" w14:textId="77777777" w:rsidR="008D70B3" w:rsidRPr="00C57146" w:rsidRDefault="008D70B3" w:rsidP="00C57146">
      <w:pPr>
        <w:jc w:val="center"/>
        <w:rPr>
          <w:rFonts w:ascii="Myriad Pro" w:hAnsi="Myriad Pro"/>
          <w:b/>
          <w:noProof/>
          <w:color w:val="005499"/>
          <w:sz w:val="28"/>
          <w:szCs w:val="28"/>
          <w:lang w:val="bs-Latn-BA"/>
        </w:rPr>
      </w:pPr>
      <w:r w:rsidRPr="00E348A0">
        <w:rPr>
          <w:rFonts w:ascii="Myriad Pro" w:hAnsi="Myriad Pro"/>
          <w:b/>
          <w:noProof/>
          <w:color w:val="005499"/>
          <w:sz w:val="28"/>
          <w:szCs w:val="28"/>
          <w:lang w:val="hr-HR"/>
        </w:rPr>
        <w:t xml:space="preserve">ACTIVITY </w:t>
      </w:r>
      <w:r w:rsidR="00DE7C03" w:rsidRPr="00E348A0">
        <w:rPr>
          <w:rFonts w:ascii="Myriad Pro" w:hAnsi="Myriad Pro"/>
          <w:b/>
          <w:noProof/>
          <w:color w:val="005499"/>
          <w:sz w:val="28"/>
          <w:szCs w:val="28"/>
          <w:lang w:val="hr-HR"/>
        </w:rPr>
        <w:t xml:space="preserve">AND VISIBILITY </w:t>
      </w:r>
      <w:r w:rsidRPr="00E348A0">
        <w:rPr>
          <w:rFonts w:ascii="Myriad Pro" w:hAnsi="Myriad Pro"/>
          <w:b/>
          <w:noProof/>
          <w:color w:val="005499"/>
          <w:sz w:val="28"/>
          <w:szCs w:val="28"/>
          <w:lang w:val="hr-HR"/>
        </w:rPr>
        <w:t>PLAN</w:t>
      </w:r>
    </w:p>
    <w:tbl>
      <w:tblPr>
        <w:tblW w:w="146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771"/>
        <w:gridCol w:w="371"/>
        <w:gridCol w:w="463"/>
        <w:gridCol w:w="463"/>
        <w:gridCol w:w="371"/>
        <w:gridCol w:w="463"/>
        <w:gridCol w:w="371"/>
        <w:gridCol w:w="369"/>
        <w:gridCol w:w="373"/>
        <w:gridCol w:w="435"/>
        <w:gridCol w:w="540"/>
        <w:gridCol w:w="699"/>
        <w:gridCol w:w="558"/>
        <w:gridCol w:w="3134"/>
        <w:gridCol w:w="1643"/>
      </w:tblGrid>
      <w:tr w:rsidR="00A945B5" w:rsidRPr="00C57146" w14:paraId="13BF792A" w14:textId="77777777" w:rsidTr="009378DF">
        <w:trPr>
          <w:cantSplit/>
          <w:trHeight w:val="610"/>
          <w:tblHeader/>
        </w:trPr>
        <w:tc>
          <w:tcPr>
            <w:tcW w:w="659" w:type="dxa"/>
            <w:vMerge w:val="restart"/>
            <w:shd w:val="clear" w:color="auto" w:fill="005499"/>
            <w:vAlign w:val="center"/>
          </w:tcPr>
          <w:p w14:paraId="32AFB29E" w14:textId="77777777" w:rsidR="00A945B5" w:rsidRPr="00C57146" w:rsidRDefault="00A945B5" w:rsidP="00025FDC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No</w:t>
            </w:r>
            <w:r w:rsidRPr="00C57146"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.</w:t>
            </w:r>
          </w:p>
        </w:tc>
        <w:tc>
          <w:tcPr>
            <w:tcW w:w="3771" w:type="dxa"/>
            <w:vMerge w:val="restart"/>
            <w:shd w:val="clear" w:color="auto" w:fill="005499"/>
            <w:vAlign w:val="center"/>
          </w:tcPr>
          <w:p w14:paraId="38E34E2D" w14:textId="77777777" w:rsidR="00A945B5" w:rsidRPr="00C57146" w:rsidRDefault="00A945B5" w:rsidP="00025FDC">
            <w:pP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Plan</w:t>
            </w:r>
          </w:p>
        </w:tc>
        <w:tc>
          <w:tcPr>
            <w:tcW w:w="5476" w:type="dxa"/>
            <w:gridSpan w:val="12"/>
            <w:shd w:val="clear" w:color="auto" w:fill="005499"/>
            <w:vAlign w:val="center"/>
          </w:tcPr>
          <w:p w14:paraId="059C7951" w14:textId="77777777" w:rsidR="00A945B5" w:rsidRPr="00C57146" w:rsidRDefault="00A945B5" w:rsidP="00A945B5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</w:p>
          <w:p w14:paraId="1F603313" w14:textId="7BBECB09" w:rsidR="00A945B5" w:rsidRDefault="00A945B5" w:rsidP="00A945B5">
            <w:pPr>
              <w:jc w:val="center"/>
              <w:rPr>
                <w:rFonts w:ascii="Myriad Pro" w:hAnsi="Myriad Pro"/>
                <w:b/>
                <w:bCs/>
                <w:noProof/>
                <w:color w:val="FFFFFF" w:themeColor="background1"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Month</w:t>
            </w:r>
          </w:p>
        </w:tc>
        <w:tc>
          <w:tcPr>
            <w:tcW w:w="3134" w:type="dxa"/>
            <w:shd w:val="clear" w:color="auto" w:fill="005499"/>
            <w:vAlign w:val="center"/>
          </w:tcPr>
          <w:p w14:paraId="2FE934F8" w14:textId="77777777" w:rsidR="00A945B5" w:rsidRDefault="00A945B5" w:rsidP="00025FDC">
            <w:pPr>
              <w:ind w:right="-472" w:firstLine="114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List Visibility</w:t>
            </w:r>
          </w:p>
          <w:p w14:paraId="6334524B" w14:textId="77777777" w:rsidR="00A945B5" w:rsidRPr="00C57146" w:rsidRDefault="00A945B5" w:rsidP="00025FDC">
            <w:pPr>
              <w:ind w:right="-472" w:firstLine="114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actions/content/products</w:t>
            </w:r>
          </w:p>
        </w:tc>
        <w:tc>
          <w:tcPr>
            <w:tcW w:w="1643" w:type="dxa"/>
            <w:tcBorders>
              <w:top w:val="single" w:sz="8" w:space="0" w:color="auto"/>
              <w:bottom w:val="single" w:sz="2" w:space="0" w:color="auto"/>
            </w:tcBorders>
            <w:shd w:val="clear" w:color="auto" w:fill="005499"/>
            <w:vAlign w:val="center"/>
          </w:tcPr>
          <w:p w14:paraId="555125D3" w14:textId="77777777" w:rsidR="00A945B5" w:rsidRPr="00C57146" w:rsidRDefault="00A945B5" w:rsidP="00025FDC">
            <w:pPr>
              <w:ind w:right="-472" w:firstLine="114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Partners/</w:t>
            </w:r>
          </w:p>
          <w:p w14:paraId="0719A626" w14:textId="77777777" w:rsidR="00A945B5" w:rsidRPr="00C57146" w:rsidRDefault="00A945B5" w:rsidP="00025FDC">
            <w:pPr>
              <w:ind w:right="-472" w:firstLine="114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Responsibility</w:t>
            </w:r>
          </w:p>
        </w:tc>
      </w:tr>
      <w:tr w:rsidR="00025FDC" w:rsidRPr="00C57146" w14:paraId="4259734F" w14:textId="77777777" w:rsidTr="009378DF">
        <w:trPr>
          <w:cantSplit/>
          <w:trHeight w:val="325"/>
          <w:tblHeader/>
        </w:trPr>
        <w:tc>
          <w:tcPr>
            <w:tcW w:w="659" w:type="dxa"/>
            <w:vMerge/>
            <w:vAlign w:val="center"/>
          </w:tcPr>
          <w:p w14:paraId="02EB378F" w14:textId="77777777" w:rsidR="00025FDC" w:rsidRPr="00C57146" w:rsidRDefault="00025FDC" w:rsidP="00025FDC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3771" w:type="dxa"/>
            <w:vMerge/>
            <w:vAlign w:val="center"/>
          </w:tcPr>
          <w:p w14:paraId="6A05A809" w14:textId="77777777" w:rsidR="00025FDC" w:rsidRPr="00C57146" w:rsidRDefault="00025FDC" w:rsidP="00025FDC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371" w:type="dxa"/>
            <w:vAlign w:val="center"/>
          </w:tcPr>
          <w:p w14:paraId="649841BE" w14:textId="66B93B0E" w:rsidR="00025FDC" w:rsidRPr="00C57146" w:rsidRDefault="5774B934" w:rsidP="0896F3F3">
            <w:pPr>
              <w:spacing w:line="259" w:lineRule="auto"/>
              <w:jc w:val="center"/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</w:pPr>
            <w:r w:rsidRPr="0896F3F3"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  <w:t>1</w:t>
            </w:r>
          </w:p>
        </w:tc>
        <w:tc>
          <w:tcPr>
            <w:tcW w:w="463" w:type="dxa"/>
          </w:tcPr>
          <w:p w14:paraId="18F999B5" w14:textId="5DCF9B26" w:rsidR="00025FDC" w:rsidRPr="00C57146" w:rsidRDefault="5774B934" w:rsidP="0896F3F3">
            <w:pPr>
              <w:spacing w:line="259" w:lineRule="auto"/>
              <w:jc w:val="center"/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</w:pPr>
            <w:r w:rsidRPr="0896F3F3"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  <w:t>2</w:t>
            </w:r>
          </w:p>
        </w:tc>
        <w:tc>
          <w:tcPr>
            <w:tcW w:w="463" w:type="dxa"/>
            <w:vAlign w:val="center"/>
          </w:tcPr>
          <w:p w14:paraId="5FCD5EC4" w14:textId="1C38F61D" w:rsidR="00025FDC" w:rsidRPr="00C57146" w:rsidRDefault="5774B934" w:rsidP="0896F3F3">
            <w:pPr>
              <w:spacing w:line="259" w:lineRule="auto"/>
              <w:jc w:val="center"/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</w:pPr>
            <w:r w:rsidRPr="0896F3F3"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  <w:t>3</w:t>
            </w:r>
          </w:p>
        </w:tc>
        <w:tc>
          <w:tcPr>
            <w:tcW w:w="371" w:type="dxa"/>
            <w:vAlign w:val="center"/>
          </w:tcPr>
          <w:p w14:paraId="2598DEE6" w14:textId="0C58500D" w:rsidR="00025FDC" w:rsidRPr="00C57146" w:rsidRDefault="5774B934" w:rsidP="0896F3F3">
            <w:pPr>
              <w:spacing w:line="259" w:lineRule="auto"/>
              <w:jc w:val="center"/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</w:pPr>
            <w:r w:rsidRPr="0896F3F3"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  <w:t>4</w:t>
            </w:r>
          </w:p>
        </w:tc>
        <w:tc>
          <w:tcPr>
            <w:tcW w:w="463" w:type="dxa"/>
            <w:vAlign w:val="center"/>
          </w:tcPr>
          <w:p w14:paraId="78941E47" w14:textId="703D30A9" w:rsidR="00025FDC" w:rsidRPr="00C57146" w:rsidRDefault="5774B934" w:rsidP="0896F3F3">
            <w:pPr>
              <w:spacing w:line="259" w:lineRule="auto"/>
              <w:jc w:val="center"/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</w:pPr>
            <w:r w:rsidRPr="0896F3F3"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  <w:t>5</w:t>
            </w:r>
          </w:p>
        </w:tc>
        <w:tc>
          <w:tcPr>
            <w:tcW w:w="371" w:type="dxa"/>
            <w:vAlign w:val="center"/>
          </w:tcPr>
          <w:p w14:paraId="29B4EA11" w14:textId="2E9E624C" w:rsidR="00025FDC" w:rsidRPr="00C57146" w:rsidRDefault="5774B934" w:rsidP="0896F3F3">
            <w:pPr>
              <w:spacing w:line="259" w:lineRule="auto"/>
              <w:jc w:val="center"/>
            </w:pPr>
            <w:r w:rsidRPr="0896F3F3"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  <w:t>6</w:t>
            </w:r>
          </w:p>
        </w:tc>
        <w:tc>
          <w:tcPr>
            <w:tcW w:w="369" w:type="dxa"/>
            <w:vAlign w:val="center"/>
          </w:tcPr>
          <w:p w14:paraId="75697EEC" w14:textId="75FBFB25" w:rsidR="00025FDC" w:rsidRPr="00C57146" w:rsidRDefault="5774B934" w:rsidP="0896F3F3">
            <w:pPr>
              <w:spacing w:line="259" w:lineRule="auto"/>
              <w:jc w:val="center"/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</w:pPr>
            <w:r w:rsidRPr="0896F3F3"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  <w:t>7</w:t>
            </w:r>
          </w:p>
        </w:tc>
        <w:tc>
          <w:tcPr>
            <w:tcW w:w="373" w:type="dxa"/>
            <w:vAlign w:val="center"/>
          </w:tcPr>
          <w:p w14:paraId="44B0A208" w14:textId="30292FDD" w:rsidR="00025FDC" w:rsidRPr="00C57146" w:rsidRDefault="5774B934" w:rsidP="0896F3F3">
            <w:pPr>
              <w:spacing w:line="259" w:lineRule="auto"/>
              <w:jc w:val="center"/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</w:pPr>
            <w:r w:rsidRPr="0896F3F3"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  <w:t>8</w:t>
            </w:r>
          </w:p>
        </w:tc>
        <w:tc>
          <w:tcPr>
            <w:tcW w:w="435" w:type="dxa"/>
            <w:vAlign w:val="center"/>
          </w:tcPr>
          <w:p w14:paraId="2B2B7304" w14:textId="38794D9D" w:rsidR="00025FDC" w:rsidRPr="00C57146" w:rsidRDefault="5774B934" w:rsidP="0896F3F3">
            <w:pPr>
              <w:spacing w:line="259" w:lineRule="auto"/>
              <w:jc w:val="center"/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</w:pPr>
            <w:r w:rsidRPr="0896F3F3"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  <w:t>9</w:t>
            </w:r>
          </w:p>
        </w:tc>
        <w:tc>
          <w:tcPr>
            <w:tcW w:w="540" w:type="dxa"/>
            <w:vAlign w:val="center"/>
          </w:tcPr>
          <w:p w14:paraId="6E9F009F" w14:textId="1C02BB4A" w:rsidR="2E444873" w:rsidRDefault="2E444873" w:rsidP="0896F3F3">
            <w:pPr>
              <w:spacing w:line="259" w:lineRule="auto"/>
              <w:jc w:val="center"/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</w:pPr>
            <w:r w:rsidRPr="0896F3F3"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  <w:t>10</w:t>
            </w:r>
          </w:p>
        </w:tc>
        <w:tc>
          <w:tcPr>
            <w:tcW w:w="699" w:type="dxa"/>
            <w:vAlign w:val="center"/>
          </w:tcPr>
          <w:p w14:paraId="5E1D32E5" w14:textId="66C57802" w:rsidR="2E444873" w:rsidRDefault="2E444873" w:rsidP="0896F3F3">
            <w:pPr>
              <w:spacing w:line="259" w:lineRule="auto"/>
              <w:jc w:val="center"/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</w:pPr>
            <w:r w:rsidRPr="0896F3F3"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  <w:t>11</w:t>
            </w:r>
          </w:p>
        </w:tc>
        <w:tc>
          <w:tcPr>
            <w:tcW w:w="558" w:type="dxa"/>
            <w:vAlign w:val="center"/>
          </w:tcPr>
          <w:p w14:paraId="1C0041FF" w14:textId="4EBA9334" w:rsidR="2E444873" w:rsidRDefault="2E444873" w:rsidP="0896F3F3">
            <w:pPr>
              <w:spacing w:line="259" w:lineRule="auto"/>
              <w:jc w:val="center"/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</w:pPr>
            <w:r w:rsidRPr="0896F3F3">
              <w:rPr>
                <w:rFonts w:ascii="Myriad Pro" w:hAnsi="Myriad Pro"/>
                <w:b/>
                <w:bCs/>
                <w:noProof/>
                <w:sz w:val="20"/>
                <w:lang w:val="bs-Latn-BA"/>
              </w:rPr>
              <w:t>12</w:t>
            </w:r>
          </w:p>
        </w:tc>
        <w:tc>
          <w:tcPr>
            <w:tcW w:w="3134" w:type="dxa"/>
          </w:tcPr>
          <w:p w14:paraId="5A39BBE3" w14:textId="77777777" w:rsidR="00025FDC" w:rsidRPr="00C57146" w:rsidRDefault="00025FDC" w:rsidP="00025FDC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1643" w:type="dxa"/>
            <w:tcBorders>
              <w:top w:val="single" w:sz="2" w:space="0" w:color="auto"/>
            </w:tcBorders>
            <w:vAlign w:val="center"/>
          </w:tcPr>
          <w:p w14:paraId="41C8F396" w14:textId="77777777" w:rsidR="00025FDC" w:rsidRPr="00C57146" w:rsidRDefault="00025FDC" w:rsidP="00025FDC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</w:tr>
      <w:tr w:rsidR="00025FDC" w:rsidRPr="00C57146" w14:paraId="4E9B8EC9" w14:textId="77777777" w:rsidTr="009378DF">
        <w:trPr>
          <w:trHeight w:val="240"/>
        </w:trPr>
        <w:tc>
          <w:tcPr>
            <w:tcW w:w="659" w:type="dxa"/>
          </w:tcPr>
          <w:p w14:paraId="0135CBF0" w14:textId="77777777" w:rsidR="00025FDC" w:rsidRPr="00C57146" w:rsidRDefault="00025FDC" w:rsidP="00025FDC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1.</w:t>
            </w:r>
          </w:p>
        </w:tc>
        <w:tc>
          <w:tcPr>
            <w:tcW w:w="3771" w:type="dxa"/>
          </w:tcPr>
          <w:p w14:paraId="25CDADD9" w14:textId="77777777" w:rsidR="00025FDC" w:rsidRPr="00C57146" w:rsidRDefault="00025FDC" w:rsidP="00025FDC">
            <w:pPr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Expected result 1</w:t>
            </w:r>
          </w:p>
        </w:tc>
        <w:tc>
          <w:tcPr>
            <w:tcW w:w="371" w:type="dxa"/>
          </w:tcPr>
          <w:p w14:paraId="64D71999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44ECF788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57CC1009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04841A6B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6A19F989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17751331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</w:tcPr>
          <w:p w14:paraId="758953EC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</w:tcPr>
          <w:p w14:paraId="5E5BB553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5" w:type="dxa"/>
          </w:tcPr>
          <w:p w14:paraId="4F9FFDE6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5994EF00" w14:textId="453554CC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699" w:type="dxa"/>
          </w:tcPr>
          <w:p w14:paraId="27D27828" w14:textId="3382E74C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58" w:type="dxa"/>
          </w:tcPr>
          <w:p w14:paraId="060AD575" w14:textId="0A53971E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134" w:type="dxa"/>
          </w:tcPr>
          <w:p w14:paraId="72A3D3EC" w14:textId="77777777" w:rsidR="00025FDC" w:rsidRPr="00C57146" w:rsidRDefault="00025FDC" w:rsidP="00025FDC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43" w:type="dxa"/>
          </w:tcPr>
          <w:p w14:paraId="0D0B940D" w14:textId="77777777" w:rsidR="00025FDC" w:rsidRPr="00C57146" w:rsidRDefault="00025FDC" w:rsidP="00025FDC">
            <w:pPr>
              <w:jc w:val="center"/>
              <w:rPr>
                <w:sz w:val="20"/>
              </w:rPr>
            </w:pPr>
          </w:p>
        </w:tc>
      </w:tr>
      <w:tr w:rsidR="00025FDC" w:rsidRPr="00C57146" w14:paraId="25B9B76F" w14:textId="77777777" w:rsidTr="009378DF">
        <w:trPr>
          <w:trHeight w:val="240"/>
        </w:trPr>
        <w:tc>
          <w:tcPr>
            <w:tcW w:w="659" w:type="dxa"/>
          </w:tcPr>
          <w:p w14:paraId="55D8B3B0" w14:textId="77777777" w:rsidR="00025FDC" w:rsidRPr="00C57146" w:rsidRDefault="00025FDC" w:rsidP="00025FDC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1.1</w:t>
            </w:r>
          </w:p>
        </w:tc>
        <w:tc>
          <w:tcPr>
            <w:tcW w:w="3771" w:type="dxa"/>
          </w:tcPr>
          <w:p w14:paraId="62CE3047" w14:textId="77777777" w:rsidR="00025FDC" w:rsidRPr="00C57146" w:rsidRDefault="00025FDC" w:rsidP="00025FDC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Activity 1.1</w:t>
            </w:r>
          </w:p>
        </w:tc>
        <w:tc>
          <w:tcPr>
            <w:tcW w:w="371" w:type="dxa"/>
          </w:tcPr>
          <w:p w14:paraId="49BD852F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60FF71BE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7BC8B7A4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25A7850C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3FFA417D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508EB3B5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</w:tcPr>
          <w:p w14:paraId="610B3AF5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</w:tcPr>
          <w:p w14:paraId="40DCAF36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5" w:type="dxa"/>
          </w:tcPr>
          <w:p w14:paraId="0813561C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184BBC1D" w14:textId="7BD549B2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699" w:type="dxa"/>
          </w:tcPr>
          <w:p w14:paraId="26DC8433" w14:textId="57D840FE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58" w:type="dxa"/>
          </w:tcPr>
          <w:p w14:paraId="3C6C9E6B" w14:textId="37F4AA1F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134" w:type="dxa"/>
          </w:tcPr>
          <w:p w14:paraId="0E27B00A" w14:textId="77777777" w:rsidR="00025FDC" w:rsidRPr="00C57146" w:rsidRDefault="00025FDC" w:rsidP="00025FDC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43" w:type="dxa"/>
          </w:tcPr>
          <w:p w14:paraId="60061E4C" w14:textId="77777777" w:rsidR="00025FDC" w:rsidRPr="00C57146" w:rsidRDefault="00025FDC" w:rsidP="00025FDC">
            <w:pPr>
              <w:jc w:val="center"/>
              <w:rPr>
                <w:sz w:val="20"/>
              </w:rPr>
            </w:pPr>
          </w:p>
        </w:tc>
      </w:tr>
      <w:tr w:rsidR="00025FDC" w:rsidRPr="00C57146" w14:paraId="45D3AB29" w14:textId="77777777" w:rsidTr="009378DF">
        <w:trPr>
          <w:trHeight w:val="240"/>
        </w:trPr>
        <w:tc>
          <w:tcPr>
            <w:tcW w:w="659" w:type="dxa"/>
          </w:tcPr>
          <w:p w14:paraId="39D7D509" w14:textId="77777777" w:rsidR="00025FDC" w:rsidRPr="00C57146" w:rsidRDefault="00025FDC" w:rsidP="00025FDC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1.2</w:t>
            </w:r>
          </w:p>
        </w:tc>
        <w:tc>
          <w:tcPr>
            <w:tcW w:w="3771" w:type="dxa"/>
          </w:tcPr>
          <w:p w14:paraId="1E2F352E" w14:textId="77777777" w:rsidR="00025FDC" w:rsidRPr="00C57146" w:rsidRDefault="00025FDC" w:rsidP="00025FDC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2C6480A3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408168CF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211A1060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7CC2E1A3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3BC6BB27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35E1933D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</w:tcPr>
          <w:p w14:paraId="043453A6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</w:tcPr>
          <w:p w14:paraId="7F2798D6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5" w:type="dxa"/>
          </w:tcPr>
          <w:p w14:paraId="5100EAC4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51B2D114" w14:textId="6AC33985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699" w:type="dxa"/>
          </w:tcPr>
          <w:p w14:paraId="24482406" w14:textId="66E1CF87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58" w:type="dxa"/>
          </w:tcPr>
          <w:p w14:paraId="4AC82744" w14:textId="614DF815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134" w:type="dxa"/>
          </w:tcPr>
          <w:p w14:paraId="44EAFD9C" w14:textId="77777777" w:rsidR="00025FDC" w:rsidRPr="00C57146" w:rsidRDefault="00025FDC" w:rsidP="00025FDC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43" w:type="dxa"/>
          </w:tcPr>
          <w:p w14:paraId="4B94D5A5" w14:textId="77777777" w:rsidR="00025FDC" w:rsidRPr="00C57146" w:rsidRDefault="00025FDC" w:rsidP="00025FDC">
            <w:pPr>
              <w:jc w:val="center"/>
              <w:rPr>
                <w:sz w:val="20"/>
              </w:rPr>
            </w:pPr>
          </w:p>
        </w:tc>
      </w:tr>
      <w:tr w:rsidR="00025FDC" w:rsidRPr="00C57146" w14:paraId="3EC7E369" w14:textId="77777777" w:rsidTr="009378DF">
        <w:trPr>
          <w:trHeight w:val="240"/>
        </w:trPr>
        <w:tc>
          <w:tcPr>
            <w:tcW w:w="659" w:type="dxa"/>
          </w:tcPr>
          <w:p w14:paraId="52860A0C" w14:textId="77777777" w:rsidR="00025FDC" w:rsidRPr="00C57146" w:rsidRDefault="00025FDC" w:rsidP="00025FDC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1.3</w:t>
            </w:r>
          </w:p>
        </w:tc>
        <w:tc>
          <w:tcPr>
            <w:tcW w:w="3771" w:type="dxa"/>
          </w:tcPr>
          <w:p w14:paraId="3C4944C6" w14:textId="77777777" w:rsidR="00025FDC" w:rsidRPr="00C57146" w:rsidRDefault="00025FDC" w:rsidP="00025FDC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59A55844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6BBB0F65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4C86E4E8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145E849A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51A5D4A1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1D00EEE1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</w:tcPr>
          <w:p w14:paraId="12E4D7F4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</w:tcPr>
          <w:p w14:paraId="36D1A375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5" w:type="dxa"/>
          </w:tcPr>
          <w:p w14:paraId="1D8E0D45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3A20B925" w14:textId="085C740D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699" w:type="dxa"/>
          </w:tcPr>
          <w:p w14:paraId="220AD439" w14:textId="3C2D205F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58" w:type="dxa"/>
          </w:tcPr>
          <w:p w14:paraId="03DA0829" w14:textId="18508CA4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134" w:type="dxa"/>
          </w:tcPr>
          <w:p w14:paraId="3DEEC669" w14:textId="77777777" w:rsidR="00025FDC" w:rsidRPr="00C57146" w:rsidRDefault="00025FDC" w:rsidP="00025FDC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43" w:type="dxa"/>
          </w:tcPr>
          <w:p w14:paraId="3656B9AB" w14:textId="77777777" w:rsidR="00025FDC" w:rsidRPr="00C57146" w:rsidRDefault="00025FDC" w:rsidP="00025FDC">
            <w:pPr>
              <w:jc w:val="center"/>
              <w:rPr>
                <w:sz w:val="20"/>
              </w:rPr>
            </w:pPr>
          </w:p>
        </w:tc>
      </w:tr>
      <w:tr w:rsidR="00025FDC" w:rsidRPr="00C57146" w14:paraId="27A2D162" w14:textId="77777777" w:rsidTr="009378DF">
        <w:trPr>
          <w:trHeight w:val="240"/>
        </w:trPr>
        <w:tc>
          <w:tcPr>
            <w:tcW w:w="659" w:type="dxa"/>
          </w:tcPr>
          <w:p w14:paraId="63508DCD" w14:textId="77777777" w:rsidR="00025FDC" w:rsidRPr="00C57146" w:rsidRDefault="00025FDC" w:rsidP="00025FDC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1.4</w:t>
            </w:r>
          </w:p>
        </w:tc>
        <w:tc>
          <w:tcPr>
            <w:tcW w:w="3771" w:type="dxa"/>
          </w:tcPr>
          <w:p w14:paraId="23A5BDFB" w14:textId="77777777" w:rsidR="00025FDC" w:rsidRPr="00C57146" w:rsidRDefault="00025FDC" w:rsidP="00025FDC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6461DE46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21862523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5CC6FC65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40737038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6D003F18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6259ABE4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</w:tcPr>
          <w:p w14:paraId="305CA4B9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</w:tcPr>
          <w:p w14:paraId="5AD00175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5" w:type="dxa"/>
          </w:tcPr>
          <w:p w14:paraId="6C02B6B0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15A666E1" w14:textId="32B915AC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699" w:type="dxa"/>
          </w:tcPr>
          <w:p w14:paraId="4737F266" w14:textId="43CF8978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58" w:type="dxa"/>
          </w:tcPr>
          <w:p w14:paraId="5E687D4B" w14:textId="49809579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134" w:type="dxa"/>
          </w:tcPr>
          <w:p w14:paraId="45FB0818" w14:textId="77777777" w:rsidR="00025FDC" w:rsidRPr="00C57146" w:rsidRDefault="00025FDC" w:rsidP="00025FDC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43" w:type="dxa"/>
          </w:tcPr>
          <w:p w14:paraId="049F31CB" w14:textId="77777777" w:rsidR="00025FDC" w:rsidRPr="00C57146" w:rsidRDefault="00025FDC" w:rsidP="00025FDC">
            <w:pPr>
              <w:jc w:val="center"/>
              <w:rPr>
                <w:sz w:val="20"/>
              </w:rPr>
            </w:pPr>
          </w:p>
        </w:tc>
      </w:tr>
      <w:tr w:rsidR="00025FDC" w:rsidRPr="00C57146" w14:paraId="50BADDEA" w14:textId="77777777" w:rsidTr="009378DF">
        <w:trPr>
          <w:trHeight w:val="240"/>
        </w:trPr>
        <w:tc>
          <w:tcPr>
            <w:tcW w:w="659" w:type="dxa"/>
          </w:tcPr>
          <w:p w14:paraId="6C964F70" w14:textId="77777777" w:rsidR="00025FDC" w:rsidRPr="00C57146" w:rsidRDefault="00025FDC" w:rsidP="00025FDC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1.5</w:t>
            </w:r>
          </w:p>
        </w:tc>
        <w:tc>
          <w:tcPr>
            <w:tcW w:w="3771" w:type="dxa"/>
          </w:tcPr>
          <w:p w14:paraId="324E118A" w14:textId="77777777" w:rsidR="00025FDC" w:rsidRPr="00C57146" w:rsidRDefault="00025FDC" w:rsidP="00025FDC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745213FE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4D4EBDCD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56EA6CEF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04F2C87C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3746E1F0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116E6E54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</w:tcPr>
          <w:p w14:paraId="7D0D1C7D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</w:tcPr>
          <w:p w14:paraId="21E69A62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5" w:type="dxa"/>
          </w:tcPr>
          <w:p w14:paraId="789268A1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49D70055" w14:textId="6CF07D18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699" w:type="dxa"/>
          </w:tcPr>
          <w:p w14:paraId="4F42D6DA" w14:textId="7FF05662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58" w:type="dxa"/>
          </w:tcPr>
          <w:p w14:paraId="2B7F2DF2" w14:textId="43356BC8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134" w:type="dxa"/>
          </w:tcPr>
          <w:p w14:paraId="53128261" w14:textId="77777777" w:rsidR="00025FDC" w:rsidRPr="00C57146" w:rsidRDefault="00025FDC" w:rsidP="00025FDC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43" w:type="dxa"/>
          </w:tcPr>
          <w:p w14:paraId="62486C05" w14:textId="77777777" w:rsidR="00025FDC" w:rsidRPr="00C57146" w:rsidRDefault="00025FDC" w:rsidP="00025FDC">
            <w:pPr>
              <w:jc w:val="center"/>
              <w:rPr>
                <w:sz w:val="20"/>
              </w:rPr>
            </w:pPr>
          </w:p>
        </w:tc>
      </w:tr>
      <w:tr w:rsidR="00025FDC" w:rsidRPr="00C57146" w14:paraId="7C098BBA" w14:textId="77777777" w:rsidTr="009378DF">
        <w:trPr>
          <w:trHeight w:val="230"/>
        </w:trPr>
        <w:tc>
          <w:tcPr>
            <w:tcW w:w="659" w:type="dxa"/>
          </w:tcPr>
          <w:p w14:paraId="47886996" w14:textId="77777777" w:rsidR="00025FDC" w:rsidRPr="00C57146" w:rsidRDefault="00025FDC" w:rsidP="00025FDC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2.</w:t>
            </w:r>
          </w:p>
        </w:tc>
        <w:tc>
          <w:tcPr>
            <w:tcW w:w="3771" w:type="dxa"/>
          </w:tcPr>
          <w:p w14:paraId="6D181CA5" w14:textId="77777777" w:rsidR="00025FDC" w:rsidRPr="00C57146" w:rsidRDefault="00025FDC" w:rsidP="00025FDC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Expected result 2</w:t>
            </w:r>
          </w:p>
        </w:tc>
        <w:tc>
          <w:tcPr>
            <w:tcW w:w="371" w:type="dxa"/>
          </w:tcPr>
          <w:p w14:paraId="1046F09B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5921F88D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3FD5DD0A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6643A654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333FD564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2069BAA0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</w:tcPr>
          <w:p w14:paraId="4822BF2D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</w:tcPr>
          <w:p w14:paraId="15F73DC7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5" w:type="dxa"/>
          </w:tcPr>
          <w:p w14:paraId="5DD7B34F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19498D27" w14:textId="22E0A576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699" w:type="dxa"/>
          </w:tcPr>
          <w:p w14:paraId="4F10DC1E" w14:textId="741B5BF6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58" w:type="dxa"/>
          </w:tcPr>
          <w:p w14:paraId="3DD245E8" w14:textId="7B581A5F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134" w:type="dxa"/>
          </w:tcPr>
          <w:p w14:paraId="4101652C" w14:textId="77777777" w:rsidR="00025FDC" w:rsidRPr="00C57146" w:rsidRDefault="00025FDC" w:rsidP="00025FDC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43" w:type="dxa"/>
          </w:tcPr>
          <w:p w14:paraId="4B99056E" w14:textId="77777777" w:rsidR="00025FDC" w:rsidRPr="00C57146" w:rsidRDefault="00025FDC" w:rsidP="00025FDC">
            <w:pPr>
              <w:jc w:val="center"/>
              <w:rPr>
                <w:sz w:val="20"/>
              </w:rPr>
            </w:pPr>
          </w:p>
        </w:tc>
      </w:tr>
      <w:tr w:rsidR="00025FDC" w:rsidRPr="00C57146" w14:paraId="19EAAB30" w14:textId="77777777" w:rsidTr="009378DF">
        <w:trPr>
          <w:trHeight w:val="240"/>
        </w:trPr>
        <w:tc>
          <w:tcPr>
            <w:tcW w:w="659" w:type="dxa"/>
          </w:tcPr>
          <w:p w14:paraId="4E6CBBE6" w14:textId="77777777" w:rsidR="00025FDC" w:rsidRPr="00C57146" w:rsidRDefault="00025FDC" w:rsidP="00025FDC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2.1</w:t>
            </w:r>
          </w:p>
        </w:tc>
        <w:tc>
          <w:tcPr>
            <w:tcW w:w="3771" w:type="dxa"/>
          </w:tcPr>
          <w:p w14:paraId="10288AFF" w14:textId="77777777" w:rsidR="00025FDC" w:rsidRPr="00C57146" w:rsidRDefault="00025FDC" w:rsidP="00025FDC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 xml:space="preserve">Activity 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2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.1</w:t>
            </w:r>
          </w:p>
        </w:tc>
        <w:tc>
          <w:tcPr>
            <w:tcW w:w="371" w:type="dxa"/>
          </w:tcPr>
          <w:p w14:paraId="72561E13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39DAFD18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596DD657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3A8548EE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480D3125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529EA61D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</w:tcPr>
          <w:p w14:paraId="0CB7D2A7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</w:tcPr>
          <w:p w14:paraId="05AC362F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5" w:type="dxa"/>
          </w:tcPr>
          <w:p w14:paraId="290A8986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627F6115" w14:textId="36A9B8A8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699" w:type="dxa"/>
          </w:tcPr>
          <w:p w14:paraId="09120653" w14:textId="21FF3A1F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58" w:type="dxa"/>
          </w:tcPr>
          <w:p w14:paraId="0C925E3C" w14:textId="625A27F9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134" w:type="dxa"/>
          </w:tcPr>
          <w:p w14:paraId="1299C43A" w14:textId="77777777" w:rsidR="00025FDC" w:rsidRPr="00C57146" w:rsidRDefault="00025FDC" w:rsidP="00025FDC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43" w:type="dxa"/>
          </w:tcPr>
          <w:p w14:paraId="4DDBEF00" w14:textId="77777777" w:rsidR="00025FDC" w:rsidRPr="00C57146" w:rsidRDefault="00025FDC" w:rsidP="00025FDC">
            <w:pPr>
              <w:jc w:val="center"/>
              <w:rPr>
                <w:sz w:val="20"/>
              </w:rPr>
            </w:pPr>
          </w:p>
        </w:tc>
      </w:tr>
      <w:tr w:rsidR="00025FDC" w:rsidRPr="00C57146" w14:paraId="56D31E33" w14:textId="77777777" w:rsidTr="009378DF">
        <w:trPr>
          <w:trHeight w:val="240"/>
        </w:trPr>
        <w:tc>
          <w:tcPr>
            <w:tcW w:w="659" w:type="dxa"/>
          </w:tcPr>
          <w:p w14:paraId="24672A24" w14:textId="77777777" w:rsidR="00025FDC" w:rsidRPr="00C57146" w:rsidRDefault="00025FDC" w:rsidP="00025FDC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2.2</w:t>
            </w:r>
          </w:p>
        </w:tc>
        <w:tc>
          <w:tcPr>
            <w:tcW w:w="3771" w:type="dxa"/>
          </w:tcPr>
          <w:p w14:paraId="7C60935A" w14:textId="77777777" w:rsidR="00025FDC" w:rsidRPr="00C57146" w:rsidRDefault="00025FDC" w:rsidP="00025FDC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53725E75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2A468DE5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167154DD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5286A7C9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314DE94B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06DBE367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</w:tcPr>
          <w:p w14:paraId="604090AA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</w:tcPr>
          <w:p w14:paraId="6D5B4675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5" w:type="dxa"/>
          </w:tcPr>
          <w:p w14:paraId="038FAA4A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2BCCF37E" w14:textId="0266CBFC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699" w:type="dxa"/>
          </w:tcPr>
          <w:p w14:paraId="38DB049D" w14:textId="08F69832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58" w:type="dxa"/>
          </w:tcPr>
          <w:p w14:paraId="4EB5302A" w14:textId="33651F78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134" w:type="dxa"/>
          </w:tcPr>
          <w:p w14:paraId="3461D779" w14:textId="77777777" w:rsidR="00025FDC" w:rsidRPr="00C57146" w:rsidRDefault="00025FDC" w:rsidP="00025FDC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43" w:type="dxa"/>
          </w:tcPr>
          <w:p w14:paraId="3CF2D8B6" w14:textId="77777777" w:rsidR="00025FDC" w:rsidRPr="00C57146" w:rsidRDefault="00025FDC" w:rsidP="00025FDC">
            <w:pPr>
              <w:jc w:val="center"/>
              <w:rPr>
                <w:sz w:val="20"/>
              </w:rPr>
            </w:pPr>
          </w:p>
        </w:tc>
      </w:tr>
      <w:tr w:rsidR="00025FDC" w:rsidRPr="00C57146" w14:paraId="0EA97179" w14:textId="77777777" w:rsidTr="009378DF">
        <w:trPr>
          <w:trHeight w:val="240"/>
        </w:trPr>
        <w:tc>
          <w:tcPr>
            <w:tcW w:w="659" w:type="dxa"/>
          </w:tcPr>
          <w:p w14:paraId="1C93486C" w14:textId="77777777" w:rsidR="00025FDC" w:rsidRPr="00C57146" w:rsidRDefault="00025FDC" w:rsidP="00025FDC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2.3</w:t>
            </w:r>
          </w:p>
        </w:tc>
        <w:tc>
          <w:tcPr>
            <w:tcW w:w="3771" w:type="dxa"/>
          </w:tcPr>
          <w:p w14:paraId="008E0C9A" w14:textId="77777777" w:rsidR="00025FDC" w:rsidRPr="00C57146" w:rsidRDefault="00025FDC" w:rsidP="00025FDC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4AA335BC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0C296078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5A5A6B30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5B084528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61DEB355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26A4AB5D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</w:tcPr>
          <w:p w14:paraId="5CA04599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</w:tcPr>
          <w:p w14:paraId="1CA21355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5" w:type="dxa"/>
          </w:tcPr>
          <w:p w14:paraId="6E86A9F7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407C6B75" w14:textId="17E907FE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699" w:type="dxa"/>
          </w:tcPr>
          <w:p w14:paraId="2E7B0147" w14:textId="764D7C4D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58" w:type="dxa"/>
          </w:tcPr>
          <w:p w14:paraId="60968705" w14:textId="5FF0CE4F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134" w:type="dxa"/>
          </w:tcPr>
          <w:p w14:paraId="0FB78278" w14:textId="77777777" w:rsidR="00025FDC" w:rsidRPr="00C57146" w:rsidRDefault="00025FDC" w:rsidP="00025FDC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43" w:type="dxa"/>
          </w:tcPr>
          <w:p w14:paraId="1FC39945" w14:textId="77777777" w:rsidR="00025FDC" w:rsidRPr="00C57146" w:rsidRDefault="00025FDC" w:rsidP="00025FDC">
            <w:pPr>
              <w:jc w:val="center"/>
              <w:rPr>
                <w:sz w:val="20"/>
              </w:rPr>
            </w:pPr>
          </w:p>
        </w:tc>
      </w:tr>
      <w:tr w:rsidR="00025FDC" w:rsidRPr="00C57146" w14:paraId="5EC32FB7" w14:textId="77777777" w:rsidTr="009378DF">
        <w:trPr>
          <w:trHeight w:val="240"/>
        </w:trPr>
        <w:tc>
          <w:tcPr>
            <w:tcW w:w="659" w:type="dxa"/>
          </w:tcPr>
          <w:p w14:paraId="026ABE82" w14:textId="77777777" w:rsidR="00025FDC" w:rsidRPr="00C57146" w:rsidRDefault="00025FDC" w:rsidP="00025FDC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2.4</w:t>
            </w:r>
          </w:p>
        </w:tc>
        <w:tc>
          <w:tcPr>
            <w:tcW w:w="3771" w:type="dxa"/>
          </w:tcPr>
          <w:p w14:paraId="48FDB810" w14:textId="77777777" w:rsidR="00025FDC" w:rsidRPr="00C57146" w:rsidRDefault="00025FDC" w:rsidP="00025FDC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15184800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4E277A2E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6AFD2C62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56200279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3877599C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340CFFDB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</w:tcPr>
          <w:p w14:paraId="102D340F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</w:tcPr>
          <w:p w14:paraId="26BED8DF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5" w:type="dxa"/>
          </w:tcPr>
          <w:p w14:paraId="0F1435C4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18A70520" w14:textId="1BBA5114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699" w:type="dxa"/>
          </w:tcPr>
          <w:p w14:paraId="2E5A5BA5" w14:textId="1F766C81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58" w:type="dxa"/>
          </w:tcPr>
          <w:p w14:paraId="71D1AE43" w14:textId="44A14EF9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134" w:type="dxa"/>
          </w:tcPr>
          <w:p w14:paraId="0562CB0E" w14:textId="77777777" w:rsidR="00025FDC" w:rsidRPr="00C57146" w:rsidRDefault="00025FDC" w:rsidP="00025FDC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43" w:type="dxa"/>
          </w:tcPr>
          <w:p w14:paraId="34CE0A41" w14:textId="77777777" w:rsidR="00025FDC" w:rsidRPr="00C57146" w:rsidRDefault="00025FDC" w:rsidP="00025FDC">
            <w:pPr>
              <w:jc w:val="center"/>
              <w:rPr>
                <w:sz w:val="20"/>
              </w:rPr>
            </w:pPr>
          </w:p>
        </w:tc>
      </w:tr>
      <w:tr w:rsidR="00025FDC" w:rsidRPr="00C57146" w14:paraId="7E477DFA" w14:textId="77777777" w:rsidTr="009378DF">
        <w:trPr>
          <w:trHeight w:val="240"/>
        </w:trPr>
        <w:tc>
          <w:tcPr>
            <w:tcW w:w="659" w:type="dxa"/>
          </w:tcPr>
          <w:p w14:paraId="1A508AC1" w14:textId="77777777" w:rsidR="00025FDC" w:rsidRPr="00C57146" w:rsidRDefault="00025FDC" w:rsidP="00025FDC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2.5</w:t>
            </w:r>
          </w:p>
        </w:tc>
        <w:tc>
          <w:tcPr>
            <w:tcW w:w="3771" w:type="dxa"/>
          </w:tcPr>
          <w:p w14:paraId="0F195667" w14:textId="77777777" w:rsidR="00025FDC" w:rsidRPr="00C57146" w:rsidRDefault="00025FDC" w:rsidP="00025FDC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14AF5687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4C0E4277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46663A3A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62A468DB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0ADE2BF2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71CB10B1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</w:tcPr>
          <w:p w14:paraId="175EC080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</w:tcPr>
          <w:p w14:paraId="7290B794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5" w:type="dxa"/>
          </w:tcPr>
          <w:p w14:paraId="605C52EB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21D9BA2D" w14:textId="651213BB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699" w:type="dxa"/>
          </w:tcPr>
          <w:p w14:paraId="1FC61AA1" w14:textId="54327638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58" w:type="dxa"/>
          </w:tcPr>
          <w:p w14:paraId="36B441F1" w14:textId="509A22C8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134" w:type="dxa"/>
          </w:tcPr>
          <w:p w14:paraId="62EBF3C5" w14:textId="77777777" w:rsidR="00025FDC" w:rsidRPr="00C57146" w:rsidRDefault="00025FDC" w:rsidP="00025FDC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43" w:type="dxa"/>
          </w:tcPr>
          <w:p w14:paraId="6D98A12B" w14:textId="77777777" w:rsidR="00025FDC" w:rsidRPr="00C57146" w:rsidRDefault="00025FDC" w:rsidP="00025FDC">
            <w:pPr>
              <w:jc w:val="center"/>
              <w:rPr>
                <w:sz w:val="20"/>
              </w:rPr>
            </w:pPr>
          </w:p>
        </w:tc>
      </w:tr>
      <w:tr w:rsidR="00025FDC" w:rsidRPr="00C57146" w14:paraId="22F5DD16" w14:textId="77777777" w:rsidTr="009378DF">
        <w:trPr>
          <w:trHeight w:val="240"/>
        </w:trPr>
        <w:tc>
          <w:tcPr>
            <w:tcW w:w="659" w:type="dxa"/>
          </w:tcPr>
          <w:p w14:paraId="1F75A9DD" w14:textId="77777777" w:rsidR="00025FDC" w:rsidRPr="00C57146" w:rsidRDefault="00025FDC" w:rsidP="00025FDC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3.</w:t>
            </w:r>
          </w:p>
        </w:tc>
        <w:tc>
          <w:tcPr>
            <w:tcW w:w="3771" w:type="dxa"/>
          </w:tcPr>
          <w:p w14:paraId="4D39878F" w14:textId="77777777" w:rsidR="00025FDC" w:rsidRPr="00C57146" w:rsidRDefault="00025FDC" w:rsidP="00025FDC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Expected result 3</w:t>
            </w:r>
          </w:p>
        </w:tc>
        <w:tc>
          <w:tcPr>
            <w:tcW w:w="371" w:type="dxa"/>
          </w:tcPr>
          <w:p w14:paraId="3BD3C0F9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132BD725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1389E60D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7701BCA2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106A974A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4F4D8AC0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</w:tcPr>
          <w:p w14:paraId="5B33E933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</w:tcPr>
          <w:p w14:paraId="1234BF95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5" w:type="dxa"/>
          </w:tcPr>
          <w:p w14:paraId="0135AFF7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6E1458C6" w14:textId="1E72255C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699" w:type="dxa"/>
          </w:tcPr>
          <w:p w14:paraId="2CB9C735" w14:textId="18BF8C01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58" w:type="dxa"/>
          </w:tcPr>
          <w:p w14:paraId="74DFD9F6" w14:textId="6C530DAE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134" w:type="dxa"/>
          </w:tcPr>
          <w:p w14:paraId="2946DB82" w14:textId="77777777" w:rsidR="00025FDC" w:rsidRPr="00C57146" w:rsidRDefault="00025FDC" w:rsidP="00025FDC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43" w:type="dxa"/>
          </w:tcPr>
          <w:p w14:paraId="5997CC1D" w14:textId="77777777" w:rsidR="00025FDC" w:rsidRPr="00C57146" w:rsidRDefault="00025FDC" w:rsidP="00025FDC">
            <w:pPr>
              <w:jc w:val="center"/>
              <w:rPr>
                <w:sz w:val="20"/>
              </w:rPr>
            </w:pPr>
          </w:p>
        </w:tc>
      </w:tr>
      <w:tr w:rsidR="00025FDC" w:rsidRPr="00C57146" w14:paraId="1CF9287B" w14:textId="77777777" w:rsidTr="009378DF">
        <w:trPr>
          <w:trHeight w:val="240"/>
        </w:trPr>
        <w:tc>
          <w:tcPr>
            <w:tcW w:w="659" w:type="dxa"/>
          </w:tcPr>
          <w:p w14:paraId="2F7BA2E8" w14:textId="77777777" w:rsidR="00025FDC" w:rsidRPr="00C57146" w:rsidRDefault="00025FDC" w:rsidP="00025FDC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3.1</w:t>
            </w:r>
          </w:p>
        </w:tc>
        <w:tc>
          <w:tcPr>
            <w:tcW w:w="3771" w:type="dxa"/>
          </w:tcPr>
          <w:p w14:paraId="5F5AB23D" w14:textId="77777777" w:rsidR="00025FDC" w:rsidRPr="00C57146" w:rsidRDefault="00025FDC" w:rsidP="00025FDC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 xml:space="preserve">Activity 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3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.1</w:t>
            </w:r>
          </w:p>
        </w:tc>
        <w:tc>
          <w:tcPr>
            <w:tcW w:w="371" w:type="dxa"/>
          </w:tcPr>
          <w:p w14:paraId="45CB7919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6817B09C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60827B01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362CB265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27EFB5B5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0B385AE8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</w:tcPr>
          <w:p w14:paraId="2B6ED519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</w:tcPr>
          <w:p w14:paraId="0A97668A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5" w:type="dxa"/>
          </w:tcPr>
          <w:p w14:paraId="09414F98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698356DE" w14:textId="250DE16A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699" w:type="dxa"/>
          </w:tcPr>
          <w:p w14:paraId="4965BD6B" w14:textId="56B3F577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58" w:type="dxa"/>
          </w:tcPr>
          <w:p w14:paraId="79B59E62" w14:textId="4CD221CD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134" w:type="dxa"/>
          </w:tcPr>
          <w:p w14:paraId="110FFD37" w14:textId="77777777" w:rsidR="00025FDC" w:rsidRPr="00C57146" w:rsidRDefault="00025FDC" w:rsidP="00025FDC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43" w:type="dxa"/>
          </w:tcPr>
          <w:p w14:paraId="6B699379" w14:textId="77777777" w:rsidR="00025FDC" w:rsidRPr="00C57146" w:rsidRDefault="00025FDC" w:rsidP="00025FDC">
            <w:pPr>
              <w:jc w:val="center"/>
              <w:rPr>
                <w:sz w:val="20"/>
              </w:rPr>
            </w:pPr>
          </w:p>
        </w:tc>
      </w:tr>
      <w:tr w:rsidR="00025FDC" w:rsidRPr="00C57146" w14:paraId="3D0BFAB8" w14:textId="77777777" w:rsidTr="009378DF">
        <w:trPr>
          <w:trHeight w:val="240"/>
        </w:trPr>
        <w:tc>
          <w:tcPr>
            <w:tcW w:w="659" w:type="dxa"/>
          </w:tcPr>
          <w:p w14:paraId="3D77ADB0" w14:textId="77777777" w:rsidR="00025FDC" w:rsidRPr="00C57146" w:rsidRDefault="00025FDC" w:rsidP="00025FDC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3.2</w:t>
            </w:r>
          </w:p>
        </w:tc>
        <w:tc>
          <w:tcPr>
            <w:tcW w:w="3771" w:type="dxa"/>
          </w:tcPr>
          <w:p w14:paraId="10ABD6CC" w14:textId="77777777" w:rsidR="00025FDC" w:rsidRPr="00C57146" w:rsidRDefault="00025FDC" w:rsidP="00025FDC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2DACFDCC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13E3C5F2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747DD626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4607CD26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2D855BCA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760B42CA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</w:tcPr>
          <w:p w14:paraId="26B93513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</w:tcPr>
          <w:p w14:paraId="4305146B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5" w:type="dxa"/>
          </w:tcPr>
          <w:p w14:paraId="3B8F57E6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4EDAA733" w14:textId="73EF8C71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699" w:type="dxa"/>
          </w:tcPr>
          <w:p w14:paraId="3D961B4C" w14:textId="068FFEED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58" w:type="dxa"/>
          </w:tcPr>
          <w:p w14:paraId="1FC46C85" w14:textId="6E04DE0E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134" w:type="dxa"/>
          </w:tcPr>
          <w:p w14:paraId="3FE9F23F" w14:textId="77777777" w:rsidR="00025FDC" w:rsidRPr="00C57146" w:rsidRDefault="00025FDC" w:rsidP="00025FDC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43" w:type="dxa"/>
          </w:tcPr>
          <w:p w14:paraId="1F72F646" w14:textId="77777777" w:rsidR="00025FDC" w:rsidRPr="00C57146" w:rsidRDefault="00025FDC" w:rsidP="00025FDC">
            <w:pPr>
              <w:jc w:val="center"/>
              <w:rPr>
                <w:sz w:val="20"/>
              </w:rPr>
            </w:pPr>
          </w:p>
        </w:tc>
      </w:tr>
      <w:tr w:rsidR="00025FDC" w:rsidRPr="00C57146" w14:paraId="73D400E3" w14:textId="77777777" w:rsidTr="009378DF">
        <w:trPr>
          <w:trHeight w:val="240"/>
        </w:trPr>
        <w:tc>
          <w:tcPr>
            <w:tcW w:w="659" w:type="dxa"/>
          </w:tcPr>
          <w:p w14:paraId="1DB69759" w14:textId="77777777" w:rsidR="00025FDC" w:rsidRPr="00C57146" w:rsidRDefault="00025FDC" w:rsidP="00025FDC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3.3</w:t>
            </w:r>
          </w:p>
        </w:tc>
        <w:tc>
          <w:tcPr>
            <w:tcW w:w="3771" w:type="dxa"/>
          </w:tcPr>
          <w:p w14:paraId="6DF38903" w14:textId="77777777" w:rsidR="00025FDC" w:rsidRPr="00C57146" w:rsidRDefault="00025FDC" w:rsidP="00025FDC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718E97FD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5FAF04B3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1E3A9CF6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02ABE52E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4F1F6254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5FFD9494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</w:tcPr>
          <w:p w14:paraId="7E303033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</w:tcPr>
          <w:p w14:paraId="7E001643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5" w:type="dxa"/>
          </w:tcPr>
          <w:p w14:paraId="0EDAD076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3AD6FB0C" w14:textId="67DA1C34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699" w:type="dxa"/>
          </w:tcPr>
          <w:p w14:paraId="44CBB190" w14:textId="7576B788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58" w:type="dxa"/>
          </w:tcPr>
          <w:p w14:paraId="199BA4F9" w14:textId="7BA7849B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134" w:type="dxa"/>
          </w:tcPr>
          <w:p w14:paraId="08CE6F91" w14:textId="77777777" w:rsidR="00025FDC" w:rsidRPr="00C57146" w:rsidRDefault="00025FDC" w:rsidP="00025FDC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43" w:type="dxa"/>
          </w:tcPr>
          <w:p w14:paraId="61CDCEAD" w14:textId="77777777" w:rsidR="00025FDC" w:rsidRPr="00C57146" w:rsidRDefault="00025FDC" w:rsidP="00025FDC">
            <w:pPr>
              <w:jc w:val="center"/>
              <w:rPr>
                <w:sz w:val="20"/>
              </w:rPr>
            </w:pPr>
          </w:p>
        </w:tc>
      </w:tr>
      <w:tr w:rsidR="00025FDC" w:rsidRPr="00C57146" w14:paraId="6693F235" w14:textId="77777777" w:rsidTr="009378DF">
        <w:trPr>
          <w:trHeight w:val="240"/>
        </w:trPr>
        <w:tc>
          <w:tcPr>
            <w:tcW w:w="659" w:type="dxa"/>
          </w:tcPr>
          <w:p w14:paraId="269EBE80" w14:textId="77777777" w:rsidR="00025FDC" w:rsidRPr="00C57146" w:rsidRDefault="00025FDC" w:rsidP="00025FDC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3.4</w:t>
            </w:r>
          </w:p>
        </w:tc>
        <w:tc>
          <w:tcPr>
            <w:tcW w:w="3771" w:type="dxa"/>
          </w:tcPr>
          <w:p w14:paraId="6A124743" w14:textId="77777777" w:rsidR="00025FDC" w:rsidRPr="00C57146" w:rsidRDefault="00025FDC" w:rsidP="00025FDC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059B8417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606F3395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1F661AC7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444410EE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28DE051D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73CC8BD2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</w:tcPr>
          <w:p w14:paraId="094A7ED9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</w:tcPr>
          <w:p w14:paraId="6BF7DFC5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5" w:type="dxa"/>
          </w:tcPr>
          <w:p w14:paraId="36F0E315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38092331" w14:textId="3AB1946B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699" w:type="dxa"/>
          </w:tcPr>
          <w:p w14:paraId="43455285" w14:textId="5CC0A4E0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58" w:type="dxa"/>
          </w:tcPr>
          <w:p w14:paraId="271A90BE" w14:textId="3D843A4A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134" w:type="dxa"/>
          </w:tcPr>
          <w:p w14:paraId="6BB9E253" w14:textId="77777777" w:rsidR="00025FDC" w:rsidRPr="00C57146" w:rsidRDefault="00025FDC" w:rsidP="00025FDC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43" w:type="dxa"/>
          </w:tcPr>
          <w:p w14:paraId="23DE523C" w14:textId="77777777" w:rsidR="00025FDC" w:rsidRPr="00C57146" w:rsidRDefault="00025FDC" w:rsidP="00025FDC">
            <w:pPr>
              <w:jc w:val="center"/>
              <w:rPr>
                <w:sz w:val="20"/>
              </w:rPr>
            </w:pPr>
          </w:p>
        </w:tc>
      </w:tr>
      <w:tr w:rsidR="00025FDC" w:rsidRPr="00C57146" w14:paraId="4DBD95A7" w14:textId="77777777" w:rsidTr="009378DF">
        <w:trPr>
          <w:trHeight w:val="230"/>
        </w:trPr>
        <w:tc>
          <w:tcPr>
            <w:tcW w:w="659" w:type="dxa"/>
          </w:tcPr>
          <w:p w14:paraId="1E01AE08" w14:textId="77777777" w:rsidR="00025FDC" w:rsidRPr="00C57146" w:rsidRDefault="00025FDC" w:rsidP="00025FDC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3.5</w:t>
            </w:r>
          </w:p>
        </w:tc>
        <w:tc>
          <w:tcPr>
            <w:tcW w:w="3771" w:type="dxa"/>
          </w:tcPr>
          <w:p w14:paraId="3409B64F" w14:textId="77777777" w:rsidR="00025FDC" w:rsidRPr="00C57146" w:rsidRDefault="00025FDC" w:rsidP="00025FDC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7ACE1D28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3E101C2E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4CD7708C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219E76D2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</w:tcPr>
          <w:p w14:paraId="5F727039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</w:tcPr>
          <w:p w14:paraId="63EAA7B3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</w:tcPr>
          <w:p w14:paraId="6FEE0A8E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</w:tcPr>
          <w:p w14:paraId="66EAA9EE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35" w:type="dxa"/>
          </w:tcPr>
          <w:p w14:paraId="54EAB717" w14:textId="77777777" w:rsidR="00025FDC" w:rsidRPr="00C57146" w:rsidRDefault="00025FDC" w:rsidP="00025FDC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40" w:type="dxa"/>
          </w:tcPr>
          <w:p w14:paraId="6A185BF4" w14:textId="0E00CB9B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699" w:type="dxa"/>
          </w:tcPr>
          <w:p w14:paraId="7BFD50E9" w14:textId="21DAADEC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558" w:type="dxa"/>
          </w:tcPr>
          <w:p w14:paraId="11DBF5D9" w14:textId="4A529ACB" w:rsidR="0896F3F3" w:rsidRDefault="0896F3F3" w:rsidP="0896F3F3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3134" w:type="dxa"/>
          </w:tcPr>
          <w:p w14:paraId="52E56223" w14:textId="77777777" w:rsidR="00025FDC" w:rsidRPr="00C57146" w:rsidRDefault="00025FDC" w:rsidP="00025FDC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643" w:type="dxa"/>
          </w:tcPr>
          <w:p w14:paraId="07547A01" w14:textId="77777777" w:rsidR="00025FDC" w:rsidRPr="00C57146" w:rsidRDefault="00025FDC" w:rsidP="00025FDC">
            <w:pPr>
              <w:jc w:val="center"/>
              <w:rPr>
                <w:sz w:val="20"/>
              </w:rPr>
            </w:pPr>
          </w:p>
        </w:tc>
      </w:tr>
    </w:tbl>
    <w:p w14:paraId="5043CB0F" w14:textId="77777777" w:rsidR="008D70B3" w:rsidRDefault="008D70B3">
      <w:pPr>
        <w:rPr>
          <w:rFonts w:ascii="Myriad Pro" w:hAnsi="Myriad Pro"/>
          <w:b/>
          <w:noProof/>
          <w:sz w:val="20"/>
          <w:lang w:val="bs-Latn-BA"/>
        </w:rPr>
      </w:pPr>
    </w:p>
    <w:sectPr w:rsidR="008D70B3" w:rsidSect="00EC34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247" w:right="1077" w:bottom="1077" w:left="1077" w:header="1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0940" w14:textId="77777777" w:rsidR="00D62A96" w:rsidRDefault="00D62A96">
      <w:r>
        <w:separator/>
      </w:r>
    </w:p>
  </w:endnote>
  <w:endnote w:type="continuationSeparator" w:id="0">
    <w:p w14:paraId="4F6C6F6C" w14:textId="77777777" w:rsidR="00D62A96" w:rsidRDefault="00D6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9315" w14:textId="77777777" w:rsidR="008D70B3" w:rsidRDefault="008D70B3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718F670B" w14:textId="77777777" w:rsidR="008D70B3" w:rsidRDefault="008D70B3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DC70D2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6537F28F" w14:textId="77777777" w:rsidR="008D70B3" w:rsidRDefault="008D70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F1B3" w14:textId="77777777" w:rsidR="008D70B3" w:rsidRDefault="008D70B3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6532F110" w14:textId="77777777" w:rsidR="008D70B3" w:rsidRDefault="008D70B3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9054FF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02F2C34E" w14:textId="77777777" w:rsidR="008D70B3" w:rsidRDefault="008D70B3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7777777" w:rsidR="00EA1DBF" w:rsidRDefault="00EA1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921E" w14:textId="77777777" w:rsidR="00D62A96" w:rsidRDefault="00D62A96">
      <w:r>
        <w:separator/>
      </w:r>
    </w:p>
  </w:footnote>
  <w:footnote w:type="continuationSeparator" w:id="0">
    <w:p w14:paraId="7C0809EA" w14:textId="77777777" w:rsidR="00D62A96" w:rsidRDefault="00D62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2F72" w14:textId="77777777" w:rsidR="008D70B3" w:rsidRDefault="008D70B3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57FE1FBE" w14:textId="77777777" w:rsidR="008D70B3" w:rsidRDefault="008D70B3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44E871BC" w14:textId="77777777" w:rsidR="008D70B3" w:rsidRDefault="008D70B3">
    <w:pPr>
      <w:pStyle w:val="Header"/>
      <w:ind w:firstLine="142"/>
      <w:jc w:val="right"/>
    </w:pPr>
  </w:p>
  <w:p w14:paraId="144A5D23" w14:textId="77777777" w:rsidR="008D70B3" w:rsidRDefault="008D70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9E20" w14:textId="77777777" w:rsidR="00EA1DBF" w:rsidRDefault="00EA1D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77777777" w:rsidR="002F2434" w:rsidRDefault="002F2434" w:rsidP="00EC345C">
    <w:pPr>
      <w:pStyle w:val="Header"/>
      <w:jc w:val="center"/>
    </w:pPr>
  </w:p>
  <w:p w14:paraId="2CBF2186" w14:textId="77777777" w:rsidR="002F2434" w:rsidRDefault="00BF798C">
    <w:pPr>
      <w:pStyle w:val="Header"/>
      <w:rPr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2D177F66" wp14:editId="07777777">
              <wp:simplePos x="0" y="0"/>
              <wp:positionH relativeFrom="margin">
                <wp:posOffset>2101215</wp:posOffset>
              </wp:positionH>
              <wp:positionV relativeFrom="paragraph">
                <wp:posOffset>83820</wp:posOffset>
              </wp:positionV>
              <wp:extent cx="5096510" cy="968375"/>
              <wp:effectExtent l="0" t="0" r="0" b="0"/>
              <wp:wrapNone/>
              <wp:docPr id="9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863175900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AE634" w14:textId="77777777" w:rsidR="00640A17" w:rsidRDefault="00640A17" w:rsidP="00640A17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9959556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D6B04F" w14:textId="77777777" w:rsidR="00640A17" w:rsidRDefault="00640A17" w:rsidP="00640A17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9799957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793331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67062791" name="Picture 367062791" descr="Ballina - Komuna Vushtrri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3936" y="75225"/>
                          <a:ext cx="837830" cy="72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177F66" id="Canvas 1" o:spid="_x0000_s1026" editas="canvas" style="position:absolute;margin-left:165.45pt;margin-top:6.6pt;width:401.3pt;height:76.25pt;z-index:251657728;mso-position-horizontal-relative:margin" coordsize="50965,96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965;height:9683;visibility:visible;mso-wrap-style:square">
                <v:fill o:detectmouseclick="t"/>
                <v:path o:connecttype="none"/>
              </v:shape>
              <v:rect id="Rectangle 4" o:spid="_x0000_s1028" style="position:absolute;left:9309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" filled="f" stroked="f">
                <v:textbox style="mso-fit-shape-to-text:t" inset="0,0,0,0">
                  <w:txbxContent>
                    <w:p w14:paraId="0DFAE634" w14:textId="77777777" w:rsidR="00640A17" w:rsidRDefault="00640A17" w:rsidP="00640A17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o:spid="_x0000_s1029" style="position:absolute;left:9931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" filled="f" stroked="f">
                <v:textbox style="mso-fit-shape-to-text:t" inset="0,0,0,0">
                  <w:txbxContent>
                    <w:p w14:paraId="29D6B04F" w14:textId="77777777" w:rsidR="00640A17" w:rsidRDefault="00640A17" w:rsidP="00640A17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">
                <v:imagedata r:id="rId4" o:title=""/>
              </v:shape>
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">
                <v:imagedata r:id="rId5" o:title=""/>
              </v:shape>
              <v:shape id="Picture 367062791" o:spid="_x0000_s1032" type="#_x0000_t75" alt="Ballina - Komuna Vushtrri" style="position:absolute;left:22739;top:752;width:8378;height:7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">
                <v:imagedata r:id="rId6" o:title="Ballina - Komuna Vushtrri"/>
              </v:shape>
              <w10:wrap anchorx="margin"/>
            </v:group>
          </w:pict>
        </mc:Fallback>
      </mc:AlternateContent>
    </w:r>
    <w:r w:rsidR="00AD74DD" w:rsidRPr="00AD74DD">
      <w:rPr>
        <w:sz w:val="18"/>
        <w:szCs w:val="18"/>
      </w:rPr>
      <w:t xml:space="preserve">                                                          </w:t>
    </w:r>
    <w:r w:rsidR="00AD74DD">
      <w:rPr>
        <w:sz w:val="18"/>
        <w:szCs w:val="18"/>
      </w:rPr>
      <w:t xml:space="preserve">                      </w:t>
    </w:r>
    <w:r w:rsidR="00AD74DD" w:rsidRPr="00AD74DD">
      <w:rPr>
        <w:sz w:val="18"/>
        <w:szCs w:val="18"/>
      </w:rPr>
      <w:t xml:space="preserve">  </w:t>
    </w:r>
    <w:r w:rsidR="00AD74DD" w:rsidRPr="00AD74DD">
      <w:rPr>
        <w:sz w:val="18"/>
        <w:szCs w:val="18"/>
      </w:rPr>
      <w:tab/>
    </w:r>
    <w:r w:rsidR="00AD74DD" w:rsidRPr="00AD74DD">
      <w:rPr>
        <w:sz w:val="18"/>
        <w:szCs w:val="18"/>
      </w:rPr>
      <w:tab/>
    </w:r>
    <w:r w:rsidR="00AD74DD" w:rsidRPr="00AD74DD">
      <w:rPr>
        <w:sz w:val="18"/>
        <w:szCs w:val="18"/>
      </w:rPr>
      <w:tab/>
    </w:r>
    <w:r w:rsidR="00AD74DD" w:rsidRPr="00AD74DD">
      <w:rPr>
        <w:sz w:val="18"/>
        <w:szCs w:val="18"/>
      </w:rPr>
      <w:tab/>
    </w:r>
    <w:r w:rsidR="00AD74DD" w:rsidRPr="00AD74DD">
      <w:rPr>
        <w:sz w:val="18"/>
        <w:szCs w:val="18"/>
      </w:rPr>
      <w:tab/>
    </w:r>
    <w:r w:rsidR="00AD74DD" w:rsidRPr="00AD74DD">
      <w:rPr>
        <w:sz w:val="18"/>
        <w:szCs w:val="18"/>
      </w:rPr>
      <w:tab/>
    </w:r>
    <w:r w:rsidR="00AD74DD">
      <w:rPr>
        <w:sz w:val="18"/>
        <w:szCs w:val="18"/>
      </w:rPr>
      <w:t xml:space="preserve">          </w:t>
    </w:r>
  </w:p>
  <w:p w14:paraId="637805D2" w14:textId="77777777" w:rsidR="00565CDC" w:rsidRDefault="00565CDC">
    <w:pPr>
      <w:pStyle w:val="Header"/>
      <w:rPr>
        <w:sz w:val="18"/>
        <w:szCs w:val="18"/>
      </w:rPr>
    </w:pPr>
  </w:p>
  <w:p w14:paraId="463F29E8" w14:textId="77777777" w:rsidR="00565CDC" w:rsidRDefault="00565CDC">
    <w:pPr>
      <w:pStyle w:val="Header"/>
      <w:rPr>
        <w:sz w:val="18"/>
        <w:szCs w:val="18"/>
      </w:rPr>
    </w:pPr>
  </w:p>
  <w:p w14:paraId="3B7B4B86" w14:textId="77777777" w:rsidR="00565CDC" w:rsidRDefault="00565CDC">
    <w:pPr>
      <w:pStyle w:val="Header"/>
      <w:rPr>
        <w:sz w:val="18"/>
        <w:szCs w:val="18"/>
      </w:rPr>
    </w:pPr>
  </w:p>
  <w:p w14:paraId="3A0FF5F2" w14:textId="77777777" w:rsidR="00565CDC" w:rsidRDefault="00565CDC">
    <w:pPr>
      <w:pStyle w:val="Header"/>
      <w:rPr>
        <w:sz w:val="18"/>
        <w:szCs w:val="18"/>
      </w:rPr>
    </w:pPr>
  </w:p>
  <w:p w14:paraId="5630AD66" w14:textId="77777777" w:rsidR="00565CDC" w:rsidRDefault="00565CDC">
    <w:pPr>
      <w:pStyle w:val="Header"/>
      <w:rPr>
        <w:sz w:val="18"/>
        <w:szCs w:val="18"/>
      </w:rPr>
    </w:pPr>
  </w:p>
  <w:p w14:paraId="61829076" w14:textId="77777777" w:rsidR="00565CDC" w:rsidRDefault="00565CDC">
    <w:pPr>
      <w:pStyle w:val="Header"/>
      <w:rPr>
        <w:sz w:val="18"/>
        <w:szCs w:val="18"/>
      </w:rPr>
    </w:pPr>
  </w:p>
  <w:p w14:paraId="2BA226A1" w14:textId="77777777" w:rsidR="00565CDC" w:rsidRDefault="00565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417894651">
    <w:abstractNumId w:val="0"/>
  </w:num>
  <w:num w:numId="2" w16cid:durableId="726027414">
    <w:abstractNumId w:val="2"/>
  </w:num>
  <w:num w:numId="3" w16cid:durableId="129212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B2"/>
    <w:rsid w:val="00025FDC"/>
    <w:rsid w:val="000C6720"/>
    <w:rsid w:val="00124734"/>
    <w:rsid w:val="001C3903"/>
    <w:rsid w:val="001F2B5E"/>
    <w:rsid w:val="001F6A8B"/>
    <w:rsid w:val="00205774"/>
    <w:rsid w:val="00252841"/>
    <w:rsid w:val="00294114"/>
    <w:rsid w:val="002A338E"/>
    <w:rsid w:val="002E4FFA"/>
    <w:rsid w:val="002F2434"/>
    <w:rsid w:val="004265AB"/>
    <w:rsid w:val="004D7B1C"/>
    <w:rsid w:val="0052440C"/>
    <w:rsid w:val="00565CDC"/>
    <w:rsid w:val="005A477B"/>
    <w:rsid w:val="005E61F8"/>
    <w:rsid w:val="00640A17"/>
    <w:rsid w:val="0064170A"/>
    <w:rsid w:val="00654503"/>
    <w:rsid w:val="00723495"/>
    <w:rsid w:val="00745D76"/>
    <w:rsid w:val="00776920"/>
    <w:rsid w:val="007A04B2"/>
    <w:rsid w:val="00807804"/>
    <w:rsid w:val="008349DE"/>
    <w:rsid w:val="00892E2F"/>
    <w:rsid w:val="008D70B3"/>
    <w:rsid w:val="009054FF"/>
    <w:rsid w:val="009378DF"/>
    <w:rsid w:val="00980216"/>
    <w:rsid w:val="009818C4"/>
    <w:rsid w:val="009D4BE4"/>
    <w:rsid w:val="00A26632"/>
    <w:rsid w:val="00A35AAE"/>
    <w:rsid w:val="00A74E0A"/>
    <w:rsid w:val="00A945B5"/>
    <w:rsid w:val="00AC1565"/>
    <w:rsid w:val="00AD74DD"/>
    <w:rsid w:val="00B50697"/>
    <w:rsid w:val="00BF798C"/>
    <w:rsid w:val="00C57146"/>
    <w:rsid w:val="00C6753A"/>
    <w:rsid w:val="00CB6FE5"/>
    <w:rsid w:val="00D47043"/>
    <w:rsid w:val="00D62A96"/>
    <w:rsid w:val="00DA7BB8"/>
    <w:rsid w:val="00DB3370"/>
    <w:rsid w:val="00DC70D2"/>
    <w:rsid w:val="00DE7C03"/>
    <w:rsid w:val="00E11871"/>
    <w:rsid w:val="00E13F3D"/>
    <w:rsid w:val="00E24E0D"/>
    <w:rsid w:val="00E348A0"/>
    <w:rsid w:val="00E45743"/>
    <w:rsid w:val="00E60886"/>
    <w:rsid w:val="00EA1DBF"/>
    <w:rsid w:val="00EC345C"/>
    <w:rsid w:val="00F1748B"/>
    <w:rsid w:val="00F22D76"/>
    <w:rsid w:val="00F36D3F"/>
    <w:rsid w:val="00FA113A"/>
    <w:rsid w:val="00FA66A7"/>
    <w:rsid w:val="00FD7F14"/>
    <w:rsid w:val="00FE7E37"/>
    <w:rsid w:val="0896F3F3"/>
    <w:rsid w:val="2E444873"/>
    <w:rsid w:val="5774B934"/>
    <w:rsid w:val="5FEFD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595A6"/>
  <w15:chartTrackingRefBased/>
  <w15:docId w15:val="{E3259B30-839B-4FC2-BE8E-4893EE20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altArial" w:hAnsi="Balt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pPr>
      <w:widowControl w:val="0"/>
      <w:spacing w:before="300"/>
    </w:pPr>
    <w:rPr>
      <w:rFonts w:ascii="Arial" w:hAnsi="Arial"/>
      <w:b/>
      <w:i/>
      <w:snapToGrid w:val="0"/>
      <w:lang w:val="hr-HR" w:eastAsia="en-US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F2434"/>
    <w:rPr>
      <w:rFonts w:ascii="BaltArial" w:hAnsi="BaltArial"/>
      <w:sz w:val="22"/>
    </w:rPr>
  </w:style>
  <w:style w:type="character" w:customStyle="1" w:styleId="FooterChar">
    <w:name w:val="Footer Char"/>
    <w:link w:val="Footer"/>
    <w:rsid w:val="00E45743"/>
    <w:rPr>
      <w:rFonts w:ascii="BaltArial" w:hAnsi="Balt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BA86B-1305-4459-8F09-63E04B7BEB8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95A061-D58A-4D45-B75B-E2A71B2A7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3BB67-AE51-4CCB-8580-0C0875D05E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5E8F8-6989-4256-BB50-D3D37F26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1</TotalTime>
  <Pages>1</Pages>
  <Words>505</Words>
  <Characters>2882</Characters>
  <Application>Microsoft Office Word</Application>
  <DocSecurity>0</DocSecurity>
  <Lines>24</Lines>
  <Paragraphs>6</Paragraphs>
  <ScaleCrop>false</ScaleCrop>
  <Manager>Massimo Diana</Manager>
  <Company>UNDP Bosnia and Herzegovina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11e</dc:title>
  <dc:subject>Activity plan</dc:subject>
  <dc:creator>SUTRA Project</dc:creator>
  <cp:keywords/>
  <cp:lastModifiedBy>Anita Smailovic</cp:lastModifiedBy>
  <cp:revision>8</cp:revision>
  <cp:lastPrinted>2006-04-25T04:35:00Z</cp:lastPrinted>
  <dcterms:created xsi:type="dcterms:W3CDTF">2026-01-29T14:40:00Z</dcterms:created>
  <dcterms:modified xsi:type="dcterms:W3CDTF">2026-01-29T14:46:00Z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32JKWRRJAUXM-143256462-4634</vt:lpwstr>
  </property>
  <property fmtid="{D5CDD505-2E9C-101B-9397-08002B2CF9AE}" pid="3" name="_dlc_DocIdItemGuid">
    <vt:lpwstr>74ae9627-25ae-40bc-bb93-4de17b1a130d</vt:lpwstr>
  </property>
  <property fmtid="{D5CDD505-2E9C-101B-9397-08002B2CF9AE}" pid="4" name="_dlc_DocIdUrl">
    <vt:lpwstr>https://undp.sharepoint.com/teams/BIH/ReLOAD/_layouts/15/DocIdRedir.aspx?ID=32JKWRRJAUXM-143256462-4634, 32JKWRRJAUXM-143256462-4634</vt:lpwstr>
  </property>
</Properties>
</file>