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86A3" w14:textId="77777777" w:rsidR="000B2D07" w:rsidRPr="000B2D07" w:rsidRDefault="00683770" w:rsidP="002C17D3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sz w:val="24"/>
          <w:szCs w:val="24"/>
          <w:lang w:val="en-GB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2D3187BD" wp14:editId="1834AE01">
                <wp:simplePos x="0" y="0"/>
                <wp:positionH relativeFrom="margin">
                  <wp:posOffset>2112010</wp:posOffset>
                </wp:positionH>
                <wp:positionV relativeFrom="paragraph">
                  <wp:posOffset>-309245</wp:posOffset>
                </wp:positionV>
                <wp:extent cx="5096510" cy="968375"/>
                <wp:effectExtent l="0" t="0" r="8890" b="0"/>
                <wp:wrapNone/>
                <wp:docPr id="16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647703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30910" y="721360"/>
                            <a:ext cx="317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3187CF" w14:textId="77777777" w:rsidR="001F4006" w:rsidRDefault="001F4006" w:rsidP="001F4006"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88430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3140" y="721360"/>
                            <a:ext cx="317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3187D0" w14:textId="77777777" w:rsidR="001F4006" w:rsidRDefault="001F4006" w:rsidP="001F4006"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2104829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"/>
                            <a:ext cx="93218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162104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7570" y="33655"/>
                            <a:ext cx="4089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7062791" name="Picture 367062791" descr="Ballina - Komuna Vushtrri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3936" y="75225"/>
                            <a:ext cx="757735" cy="72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187BD" id="Canvas 1" o:spid="_x0000_s1026" editas="canvas" style="position:absolute;left:0;text-align:left;margin-left:166.3pt;margin-top:-24.35pt;width:401.3pt;height:76.25pt;z-index:251657728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965;height:9683;visibility:visible;mso-wrap-style:square">
                  <v:fill o:detectmouseclick="t"/>
                  <v:path o:connecttype="none"/>
                </v:shape>
  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" filled="f" stroked="f">
                  <v:textbox style="mso-fit-shape-to-text:t" inset="0,0,0,0">
                    <w:txbxContent>
                      <w:p w14:paraId="2D3187CF" w14:textId="77777777" w:rsidR="001F4006" w:rsidRDefault="001F4006" w:rsidP="001F4006"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" filled="f" stroked="f">
                  <v:textbox style="mso-fit-shape-to-text:t" inset="0,0,0,0">
                    <w:txbxContent>
                      <w:p w14:paraId="2D3187D0" w14:textId="77777777" w:rsidR="001F4006" w:rsidRDefault="001F4006" w:rsidP="001F4006"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">
                  <v:imagedata r:id="rId14" o:title=""/>
                </v:shape>
  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">
                  <v:imagedata r:id="rId15" o:title=""/>
                </v:shape>
                <v:shape id="Picture 367062791" o:spid="_x0000_s1032" type="#_x0000_t75" alt="Ballina - Komuna Vushtrri" style="position:absolute;left:22739;top:752;width:7577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  <v:imagedata r:id="rId16" o:title="Ballina - Komuna Vushtrri"/>
                </v:shape>
                <w10:wrap anchorx="margin"/>
              </v:group>
            </w:pict>
          </mc:Fallback>
        </mc:AlternateContent>
      </w:r>
    </w:p>
    <w:p w14:paraId="2D3186A4" w14:textId="77777777" w:rsidR="006C0C1F" w:rsidRDefault="006C0C1F" w:rsidP="006C0C1F">
      <w:pPr>
        <w:tabs>
          <w:tab w:val="center" w:pos="4680"/>
          <w:tab w:val="right" w:pos="9360"/>
        </w:tabs>
        <w:rPr>
          <w:rFonts w:ascii="Calibri" w:eastAsia="Calibri" w:hAnsi="Calibri"/>
          <w:sz w:val="20"/>
          <w:lang w:val="sq-AL"/>
        </w:rPr>
      </w:pPr>
    </w:p>
    <w:p w14:paraId="2D3186A5" w14:textId="77777777" w:rsidR="009A7A48" w:rsidRDefault="009A7A48" w:rsidP="006C0C1F">
      <w:pPr>
        <w:tabs>
          <w:tab w:val="center" w:pos="4680"/>
          <w:tab w:val="right" w:pos="9360"/>
        </w:tabs>
        <w:rPr>
          <w:rFonts w:ascii="Calibri" w:eastAsia="Calibri" w:hAnsi="Calibri"/>
          <w:sz w:val="20"/>
          <w:lang w:val="sq-AL"/>
        </w:rPr>
      </w:pPr>
    </w:p>
    <w:p w14:paraId="2D3186A6" w14:textId="77777777" w:rsidR="009A7A48" w:rsidRPr="006C0C1F" w:rsidRDefault="009A7A48" w:rsidP="006C0C1F">
      <w:pPr>
        <w:tabs>
          <w:tab w:val="center" w:pos="4680"/>
          <w:tab w:val="right" w:pos="9360"/>
        </w:tabs>
        <w:rPr>
          <w:rFonts w:ascii="Calibri" w:eastAsia="Calibri" w:hAnsi="Calibri"/>
          <w:sz w:val="20"/>
          <w:lang w:val="sq-AL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4"/>
      </w:tblGrid>
      <w:tr w:rsidR="008D70B3" w14:paraId="2D3186A8" w14:textId="77777777" w:rsidTr="00880E2D">
        <w:trPr>
          <w:trHeight w:val="835"/>
          <w:jc w:val="center"/>
        </w:trPr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2D3186A7" w14:textId="77777777" w:rsidR="008D70B3" w:rsidRPr="00E13F47" w:rsidRDefault="00253A19" w:rsidP="009A7A48">
            <w:pPr>
              <w:jc w:val="center"/>
              <w:rPr>
                <w:szCs w:val="22"/>
              </w:rPr>
            </w:pP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instrText xml:space="preserve"> FORMTEXT </w:instrText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separate"/>
            </w:r>
            <w:r w:rsidRPr="00EE31FE">
              <w:rPr>
                <w:rFonts w:ascii="Myriad Pro" w:hAnsi="Myriad Pro" w:cs="Arial"/>
                <w:b/>
                <w:noProof/>
                <w:color w:val="808080"/>
                <w:szCs w:val="22"/>
                <w:lang w:val="bs-Latn-BA"/>
              </w:rPr>
              <w:t>Logo organizacije vlasnika projekta</w:t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end"/>
            </w:r>
            <w:bookmarkEnd w:id="0"/>
          </w:p>
        </w:tc>
      </w:tr>
    </w:tbl>
    <w:p w14:paraId="2D3186A9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ORGANIZACIJE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2D3186AA" w14:textId="77777777" w:rsidR="008D70B3" w:rsidRPr="00F36D3F" w:rsidRDefault="00253A19" w:rsidP="00E13F4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2D3186AB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PLAN AKTIVNOSTI I </w:t>
      </w:r>
      <w:r w:rsidR="0053210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PROMOCIJE</w:t>
      </w:r>
    </w:p>
    <w:tbl>
      <w:tblPr>
        <w:tblpPr w:leftFromText="180" w:rightFromText="180" w:vertAnchor="text" w:tblpY="1"/>
        <w:tblOverlap w:val="never"/>
        <w:tblW w:w="15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071"/>
        <w:gridCol w:w="540"/>
        <w:gridCol w:w="450"/>
        <w:gridCol w:w="450"/>
        <w:gridCol w:w="360"/>
        <w:gridCol w:w="360"/>
        <w:gridCol w:w="450"/>
        <w:gridCol w:w="360"/>
        <w:gridCol w:w="450"/>
        <w:gridCol w:w="422"/>
        <w:gridCol w:w="450"/>
        <w:gridCol w:w="540"/>
        <w:gridCol w:w="540"/>
        <w:gridCol w:w="4605"/>
        <w:gridCol w:w="2561"/>
      </w:tblGrid>
      <w:tr w:rsidR="00D55A40" w14:paraId="2D3186B1" w14:textId="77777777" w:rsidTr="00887B7E">
        <w:trPr>
          <w:cantSplit/>
          <w:tblHeader/>
        </w:trPr>
        <w:tc>
          <w:tcPr>
            <w:tcW w:w="647" w:type="dxa"/>
            <w:vMerge w:val="restart"/>
            <w:shd w:val="clear" w:color="auto" w:fill="005499"/>
            <w:vAlign w:val="center"/>
          </w:tcPr>
          <w:p w14:paraId="2D3186AC" w14:textId="77777777" w:rsidR="00D55A40" w:rsidRDefault="00D55A40" w:rsidP="00C422C4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BR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2071" w:type="dxa"/>
            <w:vMerge w:val="restart"/>
            <w:shd w:val="clear" w:color="auto" w:fill="005499"/>
            <w:vAlign w:val="center"/>
          </w:tcPr>
          <w:p w14:paraId="2D3186AD" w14:textId="77777777" w:rsidR="00D55A40" w:rsidRDefault="00D55A40" w:rsidP="00C422C4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5372" w:type="dxa"/>
            <w:gridSpan w:val="12"/>
            <w:tcBorders>
              <w:right w:val="single" w:sz="4" w:space="0" w:color="auto"/>
            </w:tcBorders>
            <w:shd w:val="clear" w:color="auto" w:fill="005499"/>
          </w:tcPr>
          <w:p w14:paraId="2D3186AE" w14:textId="5A6EE090" w:rsidR="00D55A40" w:rsidRDefault="00D55A40" w:rsidP="00C422C4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Mesec</w:t>
            </w:r>
          </w:p>
        </w:tc>
        <w:tc>
          <w:tcPr>
            <w:tcW w:w="4605" w:type="dxa"/>
            <w:tcBorders>
              <w:left w:val="single" w:sz="4" w:space="0" w:color="auto"/>
            </w:tcBorders>
            <w:shd w:val="clear" w:color="auto" w:fill="005499"/>
            <w:vAlign w:val="center"/>
          </w:tcPr>
          <w:p w14:paraId="2D3186AF" w14:textId="77777777" w:rsidR="00D55A40" w:rsidRPr="009A7A48" w:rsidRDefault="00D55A40" w:rsidP="00C422C4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Navedite akcije vidljivosti/sadrzaj i proizvode</w:t>
            </w:r>
          </w:p>
        </w:tc>
        <w:tc>
          <w:tcPr>
            <w:tcW w:w="2561" w:type="dxa"/>
            <w:vMerge w:val="restart"/>
            <w:tcBorders>
              <w:top w:val="single" w:sz="8" w:space="0" w:color="auto"/>
            </w:tcBorders>
            <w:shd w:val="clear" w:color="auto" w:fill="2F5496"/>
            <w:vAlign w:val="center"/>
          </w:tcPr>
          <w:p w14:paraId="2D3186B0" w14:textId="77777777" w:rsidR="00D55A40" w:rsidRPr="00D63473" w:rsidRDefault="00D55A40" w:rsidP="00C422C4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highlight w:val="darkBlue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 xml:space="preserve"> </w:t>
            </w:r>
            <w:r w:rsidRPr="00D63473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Partneri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/Odgovornost</w:t>
            </w:r>
          </w:p>
        </w:tc>
      </w:tr>
      <w:tr w:rsidR="00D55A40" w14:paraId="2D3186BF" w14:textId="77777777" w:rsidTr="00D55A40">
        <w:trPr>
          <w:cantSplit/>
          <w:trHeight w:val="325"/>
          <w:tblHeader/>
        </w:trPr>
        <w:tc>
          <w:tcPr>
            <w:tcW w:w="647" w:type="dxa"/>
            <w:vMerge/>
            <w:shd w:val="clear" w:color="auto" w:fill="005499"/>
            <w:vAlign w:val="center"/>
          </w:tcPr>
          <w:p w14:paraId="2D3186B2" w14:textId="77777777" w:rsidR="00D55A40" w:rsidRDefault="00D55A40" w:rsidP="00C422C4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2071" w:type="dxa"/>
            <w:vMerge/>
            <w:shd w:val="clear" w:color="auto" w:fill="005499"/>
            <w:vAlign w:val="center"/>
          </w:tcPr>
          <w:p w14:paraId="2D3186B3" w14:textId="77777777" w:rsidR="00D55A40" w:rsidRDefault="00D55A40" w:rsidP="00C422C4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6B4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450" w:type="dxa"/>
          </w:tcPr>
          <w:p w14:paraId="2D3186B5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450" w:type="dxa"/>
          </w:tcPr>
          <w:p w14:paraId="2D3186B6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360" w:type="dxa"/>
          </w:tcPr>
          <w:p w14:paraId="2D3186B7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360" w:type="dxa"/>
          </w:tcPr>
          <w:p w14:paraId="2D3186B8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450" w:type="dxa"/>
          </w:tcPr>
          <w:p w14:paraId="2D3186B9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360" w:type="dxa"/>
          </w:tcPr>
          <w:p w14:paraId="2D3186BA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450" w:type="dxa"/>
          </w:tcPr>
          <w:p w14:paraId="2D3186BB" w14:textId="77777777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422" w:type="dxa"/>
          </w:tcPr>
          <w:p w14:paraId="165A2D41" w14:textId="5F1456CA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450" w:type="dxa"/>
          </w:tcPr>
          <w:p w14:paraId="2EA9B64B" w14:textId="38F99566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10</w:t>
            </w:r>
          </w:p>
        </w:tc>
        <w:tc>
          <w:tcPr>
            <w:tcW w:w="540" w:type="dxa"/>
          </w:tcPr>
          <w:p w14:paraId="56F55AFC" w14:textId="4C30D0F0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11</w:t>
            </w:r>
          </w:p>
        </w:tc>
        <w:tc>
          <w:tcPr>
            <w:tcW w:w="540" w:type="dxa"/>
          </w:tcPr>
          <w:p w14:paraId="2D3186BC" w14:textId="734BEC1D" w:rsidR="00D55A40" w:rsidRDefault="00D55A40" w:rsidP="00D55A40">
            <w:pPr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12</w:t>
            </w:r>
          </w:p>
        </w:tc>
        <w:tc>
          <w:tcPr>
            <w:tcW w:w="4605" w:type="dxa"/>
            <w:shd w:val="clear" w:color="auto" w:fill="2F5496"/>
            <w:vAlign w:val="center"/>
          </w:tcPr>
          <w:p w14:paraId="2D3186BD" w14:textId="77777777" w:rsidR="00D55A40" w:rsidRPr="009A7A48" w:rsidRDefault="00D55A40" w:rsidP="009A7A48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</w:pPr>
          </w:p>
        </w:tc>
        <w:tc>
          <w:tcPr>
            <w:tcW w:w="2561" w:type="dxa"/>
            <w:vMerge/>
            <w:shd w:val="clear" w:color="auto" w:fill="2F5496"/>
            <w:vAlign w:val="center"/>
          </w:tcPr>
          <w:p w14:paraId="2D3186BE" w14:textId="77777777" w:rsidR="00D55A40" w:rsidRDefault="00D55A40" w:rsidP="00C422C4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w:rsidR="00D55A40" w14:paraId="2D3186CD" w14:textId="77777777" w:rsidTr="00D55A40">
        <w:tc>
          <w:tcPr>
            <w:tcW w:w="647" w:type="dxa"/>
          </w:tcPr>
          <w:p w14:paraId="2D3186C0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2071" w:type="dxa"/>
          </w:tcPr>
          <w:p w14:paraId="2D3186C1" w14:textId="77777777" w:rsidR="00D55A40" w:rsidRDefault="00D55A40" w:rsidP="00C422C4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540" w:type="dxa"/>
          </w:tcPr>
          <w:p w14:paraId="2D3186C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C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C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C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C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C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C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C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1E5462F0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5C025E3F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39D1780E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6CA" w14:textId="71A3F3EB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6CB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6C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6DB" w14:textId="77777777" w:rsidTr="00D55A40">
        <w:tc>
          <w:tcPr>
            <w:tcW w:w="647" w:type="dxa"/>
          </w:tcPr>
          <w:p w14:paraId="2D3186CE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2071" w:type="dxa"/>
          </w:tcPr>
          <w:p w14:paraId="2D3186CF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Aktivnost  1.1</w:t>
            </w:r>
          </w:p>
        </w:tc>
        <w:tc>
          <w:tcPr>
            <w:tcW w:w="540" w:type="dxa"/>
          </w:tcPr>
          <w:p w14:paraId="2D3186D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D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D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D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D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D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D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D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364C5D56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6520371F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4180989B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6D8" w14:textId="3A614AD5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6D9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6D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6E9" w14:textId="77777777" w:rsidTr="00D55A40">
        <w:tc>
          <w:tcPr>
            <w:tcW w:w="647" w:type="dxa"/>
          </w:tcPr>
          <w:p w14:paraId="2D3186DC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2071" w:type="dxa"/>
          </w:tcPr>
          <w:p w14:paraId="2D3186DD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6D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D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E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E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E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E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E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E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1BD32C22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6B2DCDBD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14260E35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6E6" w14:textId="105B284F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6E7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6E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6F7" w14:textId="77777777" w:rsidTr="00D55A40">
        <w:tc>
          <w:tcPr>
            <w:tcW w:w="647" w:type="dxa"/>
          </w:tcPr>
          <w:p w14:paraId="2D3186EA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2071" w:type="dxa"/>
          </w:tcPr>
          <w:p w14:paraId="2D3186EB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6E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E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E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E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F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F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F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F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57EA618F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42170170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198CA9E2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6F4" w14:textId="616923BB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6F5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6F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05" w14:textId="77777777" w:rsidTr="00D55A40">
        <w:tc>
          <w:tcPr>
            <w:tcW w:w="647" w:type="dxa"/>
          </w:tcPr>
          <w:p w14:paraId="2D3186F8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2071" w:type="dxa"/>
          </w:tcPr>
          <w:p w14:paraId="2D3186F9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6F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F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F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F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6F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6F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0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0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7889AA1B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3A735159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72BB9770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02" w14:textId="01ECC12D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03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0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13" w14:textId="77777777" w:rsidTr="00D55A40">
        <w:tc>
          <w:tcPr>
            <w:tcW w:w="647" w:type="dxa"/>
          </w:tcPr>
          <w:p w14:paraId="2D318706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2071" w:type="dxa"/>
          </w:tcPr>
          <w:p w14:paraId="2D318707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0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0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0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0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0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0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0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0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15212F2E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3279C394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067C89D5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10" w14:textId="360F5D56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11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1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21" w14:textId="77777777" w:rsidTr="00D55A40">
        <w:tc>
          <w:tcPr>
            <w:tcW w:w="647" w:type="dxa"/>
          </w:tcPr>
          <w:p w14:paraId="2D318714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2071" w:type="dxa"/>
          </w:tcPr>
          <w:p w14:paraId="2D318715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2</w:t>
            </w:r>
          </w:p>
        </w:tc>
        <w:tc>
          <w:tcPr>
            <w:tcW w:w="540" w:type="dxa"/>
          </w:tcPr>
          <w:p w14:paraId="2D31871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1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1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1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1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1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1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1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72483CE2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0D711FB1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167D292A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1E" w14:textId="6392EC39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1F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2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2F" w14:textId="77777777" w:rsidTr="00D55A40">
        <w:tc>
          <w:tcPr>
            <w:tcW w:w="647" w:type="dxa"/>
          </w:tcPr>
          <w:p w14:paraId="2D318722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2071" w:type="dxa"/>
          </w:tcPr>
          <w:p w14:paraId="2D318723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Aktivnost 2.1</w:t>
            </w:r>
          </w:p>
        </w:tc>
        <w:tc>
          <w:tcPr>
            <w:tcW w:w="540" w:type="dxa"/>
          </w:tcPr>
          <w:p w14:paraId="2D31872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2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2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2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2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2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2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2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107B0FE0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5985C3F7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4654F481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2C" w14:textId="66B845A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2D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2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3D" w14:textId="77777777" w:rsidTr="00D55A40">
        <w:tc>
          <w:tcPr>
            <w:tcW w:w="647" w:type="dxa"/>
          </w:tcPr>
          <w:p w14:paraId="2D318730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2071" w:type="dxa"/>
          </w:tcPr>
          <w:p w14:paraId="2D318731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3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3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3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3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3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3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3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3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7DED357E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3B8BE3E4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633A6E97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3A" w14:textId="3C960B40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3B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3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4B" w14:textId="77777777" w:rsidTr="00D55A40">
        <w:tc>
          <w:tcPr>
            <w:tcW w:w="647" w:type="dxa"/>
          </w:tcPr>
          <w:p w14:paraId="2D31873E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2071" w:type="dxa"/>
          </w:tcPr>
          <w:p w14:paraId="2D31873F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4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4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4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4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4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4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4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4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6BD35049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1BDD5F49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57F23F18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48" w14:textId="22E21FFF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49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4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59" w14:textId="77777777" w:rsidTr="00D55A40">
        <w:tc>
          <w:tcPr>
            <w:tcW w:w="647" w:type="dxa"/>
          </w:tcPr>
          <w:p w14:paraId="2D31874C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2071" w:type="dxa"/>
          </w:tcPr>
          <w:p w14:paraId="2D31874D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4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4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5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5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5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5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5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5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00300F15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2C2565A9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7E1BB6EE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56" w14:textId="6398F5D4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57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5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67" w14:textId="77777777" w:rsidTr="00D55A40">
        <w:tc>
          <w:tcPr>
            <w:tcW w:w="647" w:type="dxa"/>
          </w:tcPr>
          <w:p w14:paraId="2D31875A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2071" w:type="dxa"/>
          </w:tcPr>
          <w:p w14:paraId="2D31875B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5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5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5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5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6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6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6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6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6DB539AC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643E8155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7922DF12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64" w14:textId="5EF1B112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65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6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75" w14:textId="77777777" w:rsidTr="00D55A40">
        <w:tc>
          <w:tcPr>
            <w:tcW w:w="647" w:type="dxa"/>
          </w:tcPr>
          <w:p w14:paraId="2D318768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2071" w:type="dxa"/>
          </w:tcPr>
          <w:p w14:paraId="2D318769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3</w:t>
            </w:r>
          </w:p>
        </w:tc>
        <w:tc>
          <w:tcPr>
            <w:tcW w:w="540" w:type="dxa"/>
          </w:tcPr>
          <w:p w14:paraId="2D31876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6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6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6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6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6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7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7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6915C6BD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4C7FD4F1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542A91DD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72" w14:textId="1F4FD1A6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73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7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83" w14:textId="77777777" w:rsidTr="00D55A40">
        <w:tc>
          <w:tcPr>
            <w:tcW w:w="647" w:type="dxa"/>
          </w:tcPr>
          <w:p w14:paraId="2D318776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2071" w:type="dxa"/>
          </w:tcPr>
          <w:p w14:paraId="2D318777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t>Aktivnost 3.1</w:t>
            </w:r>
          </w:p>
        </w:tc>
        <w:tc>
          <w:tcPr>
            <w:tcW w:w="540" w:type="dxa"/>
          </w:tcPr>
          <w:p w14:paraId="2D31877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7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7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7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7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7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7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7F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08114776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1ED47525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1517C87D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80" w14:textId="246D6DBE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81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8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91" w14:textId="77777777" w:rsidTr="00D55A40">
        <w:tc>
          <w:tcPr>
            <w:tcW w:w="647" w:type="dxa"/>
          </w:tcPr>
          <w:p w14:paraId="2D318784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2071" w:type="dxa"/>
          </w:tcPr>
          <w:p w14:paraId="2D318785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8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8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8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8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8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8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8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8D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608541E9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49E95274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5F706443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8E" w14:textId="721D0C5E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8F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9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9F" w14:textId="77777777" w:rsidTr="00D55A40">
        <w:tc>
          <w:tcPr>
            <w:tcW w:w="647" w:type="dxa"/>
          </w:tcPr>
          <w:p w14:paraId="2D318792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2071" w:type="dxa"/>
          </w:tcPr>
          <w:p w14:paraId="2D318793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9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9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9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9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9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9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9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9B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5A706FAB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593B2D20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5697C6BF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9C" w14:textId="071F4B48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9D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9E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AD" w14:textId="77777777" w:rsidTr="00D55A40">
        <w:tc>
          <w:tcPr>
            <w:tcW w:w="647" w:type="dxa"/>
          </w:tcPr>
          <w:p w14:paraId="2D3187A0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2071" w:type="dxa"/>
          </w:tcPr>
          <w:p w14:paraId="2D3187A1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A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A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A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A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A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A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A8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A9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7D48C582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60FDDBB8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732C0FC4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AA" w14:textId="6146C623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AB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AC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55A40" w14:paraId="2D3187BB" w14:textId="77777777" w:rsidTr="00D55A40">
        <w:tc>
          <w:tcPr>
            <w:tcW w:w="647" w:type="dxa"/>
          </w:tcPr>
          <w:p w14:paraId="2D3187AE" w14:textId="77777777" w:rsidR="00D55A40" w:rsidRDefault="00D55A40" w:rsidP="00C422C4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2071" w:type="dxa"/>
          </w:tcPr>
          <w:p w14:paraId="2D3187AF" w14:textId="77777777" w:rsidR="00D55A40" w:rsidRDefault="00D55A40" w:rsidP="00C422C4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D3187B0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B1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B2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B3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B4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B5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0" w:type="dxa"/>
          </w:tcPr>
          <w:p w14:paraId="2D3187B6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50" w:type="dxa"/>
          </w:tcPr>
          <w:p w14:paraId="2D3187B7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22" w:type="dxa"/>
          </w:tcPr>
          <w:p w14:paraId="268AFE52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450" w:type="dxa"/>
          </w:tcPr>
          <w:p w14:paraId="3512193F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64398EC6" w14:textId="77777777" w:rsidR="00D55A40" w:rsidRDefault="00D55A40" w:rsidP="00C422C4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40" w:type="dxa"/>
          </w:tcPr>
          <w:p w14:paraId="2D3187B8" w14:textId="1FDFB543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05" w:type="dxa"/>
          </w:tcPr>
          <w:p w14:paraId="2D3187B9" w14:textId="77777777" w:rsidR="00D55A40" w:rsidRDefault="00D55A40" w:rsidP="00C422C4">
            <w:pPr>
              <w:jc w:val="center"/>
            </w:pPr>
          </w:p>
        </w:tc>
        <w:tc>
          <w:tcPr>
            <w:tcW w:w="2561" w:type="dxa"/>
          </w:tcPr>
          <w:p w14:paraId="2D3187BA" w14:textId="77777777" w:rsidR="00D55A40" w:rsidRDefault="00D55A40" w:rsidP="00C422C4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</w:tbl>
    <w:p w14:paraId="2D3187BC" w14:textId="77777777" w:rsidR="008D70B3" w:rsidRDefault="008D70B3" w:rsidP="00DB0423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DB0423">
      <w:headerReference w:type="even" r:id="rId17"/>
      <w:footerReference w:type="even" r:id="rId18"/>
      <w:footerReference w:type="default" r:id="rId19"/>
      <w:headerReference w:type="first" r:id="rId20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87C1" w14:textId="77777777" w:rsidR="00F32A7F" w:rsidRDefault="00F32A7F">
      <w:r>
        <w:separator/>
      </w:r>
    </w:p>
  </w:endnote>
  <w:endnote w:type="continuationSeparator" w:id="0">
    <w:p w14:paraId="2D3187C2" w14:textId="77777777" w:rsidR="00F32A7F" w:rsidRDefault="00F3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87C7" w14:textId="77777777" w:rsidR="008D70B3" w:rsidRDefault="008D70B3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2D3187C8" w14:textId="77777777" w:rsidR="008D70B3" w:rsidRDefault="008D70B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832C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2D3187C9" w14:textId="77777777" w:rsidR="008D70B3" w:rsidRDefault="008D7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87CA" w14:textId="77777777" w:rsidR="008D70B3" w:rsidRDefault="008D70B3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2D3187CB" w14:textId="77777777" w:rsidR="008D70B3" w:rsidRDefault="008D70B3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880E2D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2D3187CC" w14:textId="77777777" w:rsidR="008D70B3" w:rsidRDefault="008D70B3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87BF" w14:textId="77777777" w:rsidR="00F32A7F" w:rsidRDefault="00F32A7F">
      <w:r>
        <w:separator/>
      </w:r>
    </w:p>
  </w:footnote>
  <w:footnote w:type="continuationSeparator" w:id="0">
    <w:p w14:paraId="2D3187C0" w14:textId="77777777" w:rsidR="00F32A7F" w:rsidRDefault="00F3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87C3" w14:textId="77777777" w:rsidR="008D70B3" w:rsidRDefault="008D70B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2D3187C4" w14:textId="77777777" w:rsidR="008D70B3" w:rsidRDefault="008D70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2D3187C5" w14:textId="77777777" w:rsidR="008D70B3" w:rsidRDefault="008D70B3">
    <w:pPr>
      <w:pStyle w:val="Header"/>
      <w:ind w:firstLine="142"/>
      <w:jc w:val="right"/>
    </w:pPr>
  </w:p>
  <w:p w14:paraId="2D3187C6" w14:textId="77777777" w:rsidR="008D70B3" w:rsidRDefault="008D7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87CD" w14:textId="77777777" w:rsidR="00506726" w:rsidRDefault="00506726" w:rsidP="00506726">
    <w:pPr>
      <w:spacing w:after="200"/>
      <w:ind w:left="-142"/>
      <w:jc w:val="center"/>
      <w:rPr>
        <w:rFonts w:ascii="Myriad Pro" w:hAnsi="Myriad Pro"/>
        <w:b/>
        <w:szCs w:val="22"/>
      </w:rPr>
    </w:pPr>
  </w:p>
  <w:p w14:paraId="2D3187CE" w14:textId="77777777" w:rsidR="00503767" w:rsidRPr="00506726" w:rsidRDefault="00503767" w:rsidP="00506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987175833">
    <w:abstractNumId w:val="0"/>
  </w:num>
  <w:num w:numId="2" w16cid:durableId="1672443579">
    <w:abstractNumId w:val="2"/>
  </w:num>
  <w:num w:numId="3" w16cid:durableId="117534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17AAD"/>
    <w:rsid w:val="00045966"/>
    <w:rsid w:val="000A535E"/>
    <w:rsid w:val="000B2D07"/>
    <w:rsid w:val="000C0C23"/>
    <w:rsid w:val="00166894"/>
    <w:rsid w:val="0018262D"/>
    <w:rsid w:val="001F4006"/>
    <w:rsid w:val="00205774"/>
    <w:rsid w:val="00253A19"/>
    <w:rsid w:val="002C17D3"/>
    <w:rsid w:val="002E4FFA"/>
    <w:rsid w:val="002F2AFC"/>
    <w:rsid w:val="003271AF"/>
    <w:rsid w:val="00383796"/>
    <w:rsid w:val="003A276D"/>
    <w:rsid w:val="003C150F"/>
    <w:rsid w:val="003F47E9"/>
    <w:rsid w:val="0044086E"/>
    <w:rsid w:val="00503767"/>
    <w:rsid w:val="00506726"/>
    <w:rsid w:val="00532104"/>
    <w:rsid w:val="00535C20"/>
    <w:rsid w:val="0064170A"/>
    <w:rsid w:val="006502B1"/>
    <w:rsid w:val="00683770"/>
    <w:rsid w:val="006932DD"/>
    <w:rsid w:val="006C0C1F"/>
    <w:rsid w:val="006D2C9C"/>
    <w:rsid w:val="006F647D"/>
    <w:rsid w:val="00755972"/>
    <w:rsid w:val="007A04B2"/>
    <w:rsid w:val="007E34D8"/>
    <w:rsid w:val="00807804"/>
    <w:rsid w:val="008100EB"/>
    <w:rsid w:val="008107C7"/>
    <w:rsid w:val="008351C0"/>
    <w:rsid w:val="0084143E"/>
    <w:rsid w:val="00843251"/>
    <w:rsid w:val="0086769E"/>
    <w:rsid w:val="00880E2D"/>
    <w:rsid w:val="008D400F"/>
    <w:rsid w:val="008D70B3"/>
    <w:rsid w:val="008F291B"/>
    <w:rsid w:val="00962695"/>
    <w:rsid w:val="009A7A48"/>
    <w:rsid w:val="009C43E9"/>
    <w:rsid w:val="00A240E3"/>
    <w:rsid w:val="00A7338F"/>
    <w:rsid w:val="00A868F2"/>
    <w:rsid w:val="00B832C1"/>
    <w:rsid w:val="00B9704E"/>
    <w:rsid w:val="00C009BB"/>
    <w:rsid w:val="00C21093"/>
    <w:rsid w:val="00C422C4"/>
    <w:rsid w:val="00C75A16"/>
    <w:rsid w:val="00C93746"/>
    <w:rsid w:val="00D50D3D"/>
    <w:rsid w:val="00D55A40"/>
    <w:rsid w:val="00D63473"/>
    <w:rsid w:val="00D77790"/>
    <w:rsid w:val="00DA65E8"/>
    <w:rsid w:val="00DB0423"/>
    <w:rsid w:val="00DC70D2"/>
    <w:rsid w:val="00DE7C03"/>
    <w:rsid w:val="00E11871"/>
    <w:rsid w:val="00E13F47"/>
    <w:rsid w:val="00E31426"/>
    <w:rsid w:val="00E5022D"/>
    <w:rsid w:val="00E8795A"/>
    <w:rsid w:val="00EA1D1F"/>
    <w:rsid w:val="00EC3798"/>
    <w:rsid w:val="00EE31FE"/>
    <w:rsid w:val="00F1748B"/>
    <w:rsid w:val="00F32A7F"/>
    <w:rsid w:val="00F36D3F"/>
    <w:rsid w:val="00F53270"/>
    <w:rsid w:val="00F857F1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186A3"/>
  <w15:chartTrackingRefBased/>
  <w15:docId w15:val="{F71E6EA4-3230-4C41-8BA3-E18FC960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link w:val="BodyText2Char"/>
    <w:pPr>
      <w:jc w:val="both"/>
    </w:pPr>
    <w:rPr>
      <w:lang w:val="en-GB"/>
    </w:rPr>
  </w:style>
  <w:style w:type="paragraph" w:styleId="Subtitle">
    <w:name w:val="Subtitle"/>
    <w:basedOn w:val="Normal"/>
    <w:link w:val="SubtitleChar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13F47"/>
    <w:rPr>
      <w:rFonts w:ascii="BaltArial" w:hAnsi="BaltArial"/>
      <w:sz w:val="22"/>
    </w:rPr>
  </w:style>
  <w:style w:type="character" w:customStyle="1" w:styleId="Heading1Char">
    <w:name w:val="Heading 1 Char"/>
    <w:link w:val="Heading1"/>
    <w:rsid w:val="006D2C9C"/>
    <w:rPr>
      <w:rFonts w:ascii="BaltArial" w:hAnsi="BaltArial"/>
      <w:b/>
      <w:bCs/>
      <w:sz w:val="28"/>
    </w:rPr>
  </w:style>
  <w:style w:type="character" w:customStyle="1" w:styleId="Heading2Char">
    <w:name w:val="Heading 2 Char"/>
    <w:link w:val="Heading2"/>
    <w:rsid w:val="006D2C9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8Char">
    <w:name w:val="Heading 8 Char"/>
    <w:link w:val="Heading8"/>
    <w:rsid w:val="006D2C9C"/>
    <w:rPr>
      <w:rFonts w:ascii="BaltArial" w:hAnsi="BaltArial"/>
      <w:i/>
      <w:iCs/>
      <w:sz w:val="22"/>
    </w:rPr>
  </w:style>
  <w:style w:type="character" w:customStyle="1" w:styleId="FooterChar">
    <w:name w:val="Footer Char"/>
    <w:link w:val="Footer"/>
    <w:rsid w:val="006D2C9C"/>
    <w:rPr>
      <w:rFonts w:ascii="BaltArial" w:hAnsi="BaltArial"/>
      <w:sz w:val="22"/>
    </w:rPr>
  </w:style>
  <w:style w:type="character" w:customStyle="1" w:styleId="TitleChar">
    <w:name w:val="Title Char"/>
    <w:link w:val="Title"/>
    <w:rsid w:val="006D2C9C"/>
    <w:rPr>
      <w:rFonts w:ascii="BaltArial" w:hAnsi="BaltArial"/>
      <w:b/>
      <w:sz w:val="22"/>
      <w:lang w:val="en-GB"/>
    </w:rPr>
  </w:style>
  <w:style w:type="character" w:customStyle="1" w:styleId="BodyText2Char">
    <w:name w:val="Body Text 2 Char"/>
    <w:link w:val="BodyText2"/>
    <w:rsid w:val="006D2C9C"/>
    <w:rPr>
      <w:rFonts w:ascii="BaltArial" w:hAnsi="BaltArial"/>
      <w:sz w:val="22"/>
      <w:lang w:val="en-GB"/>
    </w:rPr>
  </w:style>
  <w:style w:type="character" w:customStyle="1" w:styleId="SubtitleChar">
    <w:name w:val="Subtitle Char"/>
    <w:link w:val="Subtitle"/>
    <w:rsid w:val="006D2C9C"/>
    <w:rPr>
      <w:rFonts w:ascii="BaltArial" w:hAnsi="BaltArial"/>
      <w:sz w:val="22"/>
      <w:u w:val="single"/>
      <w:lang w:val="en-GB"/>
    </w:rPr>
  </w:style>
  <w:style w:type="character" w:customStyle="1" w:styleId="FootnoteTextChar">
    <w:name w:val="Footnote Text Char"/>
    <w:aliases w:val="BODY TEKST Char"/>
    <w:link w:val="FootnoteText"/>
    <w:semiHidden/>
    <w:rsid w:val="006D2C9C"/>
    <w:rPr>
      <w:rFonts w:ascii="BaltArial" w:hAnsi="BaltArial"/>
    </w:rPr>
  </w:style>
  <w:style w:type="character" w:customStyle="1" w:styleId="BodyTextChar">
    <w:name w:val="Body Text Char"/>
    <w:link w:val="BodyText"/>
    <w:rsid w:val="006D2C9C"/>
    <w:rPr>
      <w:rFonts w:ascii="Myriad Pro" w:hAnsi="Myriad Pro"/>
      <w:b/>
      <w:bCs/>
      <w:sz w:val="22"/>
      <w:lang w:val="en-GB"/>
    </w:rPr>
  </w:style>
  <w:style w:type="character" w:customStyle="1" w:styleId="BodyTextIndentChar">
    <w:name w:val="Body Text Indent Char"/>
    <w:link w:val="BodyTextIndent"/>
    <w:rsid w:val="006D2C9C"/>
    <w:rPr>
      <w:rFonts w:ascii="BaltArial" w:hAnsi="BaltArial"/>
      <w:sz w:val="22"/>
    </w:rPr>
  </w:style>
  <w:style w:type="character" w:customStyle="1" w:styleId="BodyTextIndent3Char">
    <w:name w:val="Body Text Indent 3 Char"/>
    <w:link w:val="BodyTextIndent3"/>
    <w:rsid w:val="006D2C9C"/>
    <w:rPr>
      <w:rFonts w:ascii="BaltArial" w:hAnsi="BaltArial"/>
      <w:sz w:val="16"/>
      <w:szCs w:val="16"/>
    </w:rPr>
  </w:style>
  <w:style w:type="character" w:customStyle="1" w:styleId="CommentTextChar">
    <w:name w:val="Comment Text Char"/>
    <w:link w:val="CommentText"/>
    <w:semiHidden/>
    <w:rsid w:val="006D2C9C"/>
    <w:rPr>
      <w:rFonts w:ascii="BaltArial" w:hAnsi="BaltArial"/>
    </w:rPr>
  </w:style>
  <w:style w:type="character" w:customStyle="1" w:styleId="CommentSubjectChar">
    <w:name w:val="Comment Subject Char"/>
    <w:link w:val="CommentSubject"/>
    <w:semiHidden/>
    <w:rsid w:val="006D2C9C"/>
    <w:rPr>
      <w:rFonts w:ascii="BaltArial" w:hAnsi="BaltArial"/>
      <w:b/>
      <w:bCs/>
    </w:rPr>
  </w:style>
  <w:style w:type="character" w:customStyle="1" w:styleId="BalloonTextChar">
    <w:name w:val="Balloon Text Char"/>
    <w:link w:val="BalloonText"/>
    <w:semiHidden/>
    <w:rsid w:val="006D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01E18-A9C0-4DE4-9335-415227A8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58661-00BC-4C3A-80D9-1A042CE024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26F38C-545D-415D-83BA-5AB9F9B2E8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CFBA2-3741-428E-9849-812519A26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7</TotalTime>
  <Pages>1</Pages>
  <Words>260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11e</vt:lpstr>
    </vt:vector>
  </TitlesOfParts>
  <Manager>Massimo Diana</Manager>
  <Company>UNDP Bosnia and Herzegovina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ReLOaD Project</dc:creator>
  <cp:keywords/>
  <cp:lastModifiedBy>Vlora Elshani</cp:lastModifiedBy>
  <cp:revision>7</cp:revision>
  <cp:lastPrinted>2010-12-08T23:19:00Z</cp:lastPrinted>
  <dcterms:created xsi:type="dcterms:W3CDTF">2026-01-29T14:37:00Z</dcterms:created>
  <dcterms:modified xsi:type="dcterms:W3CDTF">2026-01-30T14:44:00Z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32JKWRRJAUXM-143256462-4645</vt:lpwstr>
  </property>
  <property fmtid="{D5CDD505-2E9C-101B-9397-08002B2CF9AE}" pid="3" name="_dlc_DocIdItemGuid">
    <vt:lpwstr>abdae8f2-b82f-4ed7-a463-11529409701c</vt:lpwstr>
  </property>
  <property fmtid="{D5CDD505-2E9C-101B-9397-08002B2CF9AE}" pid="4" name="_dlc_DocIdUrl">
    <vt:lpwstr>https://undp.sharepoint.com/teams/BIH/ReLOAD/_layouts/15/DocIdRedir.aspx?ID=32JKWRRJAUXM-143256462-4645, 32JKWRRJAUXM-143256462-4645</vt:lpwstr>
  </property>
</Properties>
</file>